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4A02A9" w:rsidRDefault="004A02A9" w:rsidP="004A02A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A02A9" w:rsidRDefault="00865B05" w:rsidP="004A02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631"/>
      </w:tblGrid>
      <w:tr w:rsidR="002D09FA" w:rsidRPr="002D09FA" w:rsidTr="00EF27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865B05" w:rsidRPr="00865B05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1B6AAE" w:rsidP="001B6AAE">
            <w:r>
              <w:t>P. Avbar, D. Dolenc, P. Kodre</w:t>
            </w:r>
            <w:r w:rsidR="002D09FA" w:rsidRPr="002D09FA">
              <w:t xml:space="preserve">: </w:t>
            </w:r>
            <w:r>
              <w:t>OD GLASOV DO KNJIŽNIH SVETOV 7+ IZDAJA S PLUSOM</w:t>
            </w:r>
            <w:r w:rsidR="002D09FA" w:rsidRPr="002D09FA">
              <w:t>, samostojni delovni zvezek</w:t>
            </w:r>
            <w:r>
              <w:t xml:space="preserve"> za slovenščino</w:t>
            </w:r>
            <w:r w:rsidR="002D09FA" w:rsidRPr="002D09FA">
              <w:t xml:space="preserve">, založba </w:t>
            </w:r>
            <w:r>
              <w:t>ROKUS KLETT</w:t>
            </w:r>
            <w:r w:rsidR="002D09FA" w:rsidRPr="002D09FA">
              <w:t xml:space="preserve">, količina: 1, EAN: </w:t>
            </w:r>
            <w:r>
              <w:t>9789612921132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865B05" w:rsidRDefault="001B6AAE" w:rsidP="002D09FA">
            <w:pPr>
              <w:jc w:val="right"/>
              <w:rPr>
                <w:color w:val="FF0000"/>
              </w:rPr>
            </w:pPr>
            <w:r w:rsidRPr="001B6AAE">
              <w:t>19,90</w:t>
            </w:r>
          </w:p>
        </w:tc>
      </w:tr>
      <w:tr w:rsidR="00FE61BF" w:rsidRPr="00FE61BF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FE61BF">
            <w:r w:rsidRPr="002D09FA">
              <w:t xml:space="preserve">T. Končan, V. </w:t>
            </w:r>
            <w:proofErr w:type="spellStart"/>
            <w:r w:rsidRPr="002D09FA">
              <w:t>Moderc</w:t>
            </w:r>
            <w:proofErr w:type="spellEnd"/>
            <w:r w:rsidRPr="002D09FA">
              <w:t>, R. Strojan: SKRIVNOSTI ŠTEVIL IN OBLIK 7, samostojni delovni zvezek za matematiko, 5 delov, založba ROKUS-KLETT, količina: 1, EAN: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FE61BF" w:rsidRDefault="009508E3" w:rsidP="002D09FA">
            <w:pPr>
              <w:jc w:val="right"/>
            </w:pPr>
            <w:r w:rsidRPr="00FE61BF">
              <w:t>20,00</w:t>
            </w:r>
          </w:p>
        </w:tc>
      </w:tr>
      <w:tr w:rsidR="00865B05" w:rsidRPr="00865B05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D. </w:t>
            </w:r>
            <w:proofErr w:type="spellStart"/>
            <w:r w:rsidRPr="002D09FA">
              <w:t>Goodey</w:t>
            </w:r>
            <w:proofErr w:type="spellEnd"/>
            <w:r w:rsidRPr="002D09FA">
              <w:t xml:space="preserve">, N. </w:t>
            </w:r>
            <w:proofErr w:type="spellStart"/>
            <w:r w:rsidRPr="002D09FA">
              <w:t>Goodey</w:t>
            </w:r>
            <w:proofErr w:type="spellEnd"/>
            <w:r w:rsidRPr="002D09FA"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865B05" w:rsidRDefault="00FE61BF" w:rsidP="002D09FA">
            <w:pPr>
              <w:jc w:val="right"/>
              <w:rPr>
                <w:color w:val="FF0000"/>
              </w:rPr>
            </w:pPr>
            <w:r w:rsidRPr="00FE61BF">
              <w:t>18,80</w:t>
            </w:r>
          </w:p>
        </w:tc>
      </w:tr>
      <w:tr w:rsidR="00FE61BF" w:rsidRPr="00FE61BF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Senegačnik, B. Drobnjak: GEOGRAFIJA EVROPE IN AZIJE, samostojni delovni zvezek za geografijo v 7. razredu, založba MODRIJAN, količina: 1, EAN: 9789617053012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FE61BF" w:rsidRDefault="009508E3" w:rsidP="00FE61BF">
            <w:pPr>
              <w:jc w:val="right"/>
            </w:pPr>
            <w:r w:rsidRPr="00FE61BF">
              <w:t>1</w:t>
            </w:r>
            <w:r w:rsidR="00FE61BF" w:rsidRPr="00FE61BF">
              <w:t>6,40</w:t>
            </w:r>
          </w:p>
        </w:tc>
      </w:tr>
      <w:tr w:rsidR="00865B05" w:rsidRPr="00865B05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H. </w:t>
            </w:r>
            <w:proofErr w:type="spellStart"/>
            <w:r w:rsidRPr="002D09FA">
              <w:t>Verdev</w:t>
            </w:r>
            <w:proofErr w:type="spellEnd"/>
            <w:r w:rsidRPr="002D09FA">
              <w:t>, D. Snoj, J. M. Razpotnik: RAZISKUJEM PRETEKLOST 7, samostojni delovni zvezek za zgodovino, založba ROKUS-KLETT, količina: 1,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865B05" w:rsidRDefault="00FE61BF" w:rsidP="002D09FA">
            <w:pPr>
              <w:jc w:val="right"/>
              <w:rPr>
                <w:color w:val="FF0000"/>
              </w:rPr>
            </w:pPr>
            <w:r w:rsidRPr="00FE61BF">
              <w:t>18,50</w:t>
            </w:r>
          </w:p>
        </w:tc>
      </w:tr>
      <w:tr w:rsidR="00865B05" w:rsidRPr="00865B05" w:rsidTr="00EF27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E. </w:t>
            </w:r>
            <w:proofErr w:type="spellStart"/>
            <w:r w:rsidRPr="002D09FA">
              <w:t>Tawitian</w:t>
            </w:r>
            <w:proofErr w:type="spellEnd"/>
            <w:r w:rsidRPr="002D09FA">
              <w:t xml:space="preserve">, D. G. </w:t>
            </w:r>
            <w:proofErr w:type="spellStart"/>
            <w:r w:rsidRPr="002D09FA">
              <w:t>Mahmoud</w:t>
            </w:r>
            <w:proofErr w:type="spellEnd"/>
            <w:r w:rsidRPr="002D09FA">
              <w:t>, M. Zupančič: JAZ, MIDVA, MI 7, samostojni delovni zvezek za domovinsko in državljanko kulturo ter etiko, založba ROKUS-KLETT, količina: 1,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Domovinska in državljanska kultura in etika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865B05" w:rsidRDefault="00FE61BF" w:rsidP="002D09FA">
            <w:pPr>
              <w:jc w:val="right"/>
              <w:rPr>
                <w:color w:val="FF0000"/>
              </w:rPr>
            </w:pPr>
            <w:r w:rsidRPr="00FE61BF">
              <w:t>16,80</w:t>
            </w:r>
          </w:p>
        </w:tc>
      </w:tr>
      <w:tr w:rsidR="00040AFC" w:rsidRPr="00040AFC" w:rsidTr="001570D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/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040AFC" w:rsidRDefault="00040AFC" w:rsidP="001D6B8C">
            <w:r w:rsidRPr="00040AFC">
              <w:t>1</w:t>
            </w:r>
            <w:r w:rsidR="001D6B8C">
              <w:t>10</w:t>
            </w:r>
            <w:r w:rsidRPr="00040AFC">
              <w:t>,</w:t>
            </w:r>
            <w:r w:rsidR="001D6B8C">
              <w:t>40</w:t>
            </w:r>
          </w:p>
        </w:tc>
      </w:tr>
      <w:tr w:rsidR="001D6B8C" w:rsidRPr="00FE61BF" w:rsidTr="00C0198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D6B8C" w:rsidRDefault="001D6B8C" w:rsidP="00C0198F">
            <w:r w:rsidRPr="002D09FA">
              <w:t xml:space="preserve">prevod dr. K. </w:t>
            </w:r>
            <w:proofErr w:type="spellStart"/>
            <w:r w:rsidRPr="002D09FA">
              <w:t>Natek</w:t>
            </w:r>
            <w:proofErr w:type="spellEnd"/>
            <w:r w:rsidRPr="002D09FA">
              <w:t>: ATLAS SVETA ZA OSNOVNE IN SREDNJE ŠOLE, prenova 2020, založba MKZ, količina: 1, EAN: 9789610159292</w:t>
            </w:r>
          </w:p>
          <w:p w:rsidR="001D6B8C" w:rsidRPr="002D09FA" w:rsidRDefault="001D6B8C" w:rsidP="00C0198F">
            <w:r w:rsidRPr="00EF271F">
              <w:rPr>
                <w:color w:val="FF0000"/>
              </w:rPr>
              <w:t>LAHKO IZ LANSKEGA LETA!!!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D6B8C" w:rsidRPr="002D09FA" w:rsidRDefault="001D6B8C" w:rsidP="00C0198F">
            <w:r w:rsidRPr="002D09FA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1D6B8C" w:rsidRPr="00FE61BF" w:rsidRDefault="001D6B8C" w:rsidP="00C0198F">
            <w:pPr>
              <w:jc w:val="right"/>
            </w:pPr>
            <w:r w:rsidRPr="00FE61BF">
              <w:t>44,99</w:t>
            </w:r>
          </w:p>
        </w:tc>
      </w:tr>
      <w:tr w:rsidR="00FE5BCB" w:rsidRPr="00FE5BCB" w:rsidTr="00EF271F">
        <w:tc>
          <w:tcPr>
            <w:tcW w:w="6633" w:type="dxa"/>
            <w:tcBorders>
              <w:top w:val="single" w:sz="6" w:space="0" w:color="AAAAAA"/>
            </w:tcBorders>
          </w:tcPr>
          <w:p w:rsidR="001570DB" w:rsidRPr="00FE5BCB" w:rsidRDefault="001570DB" w:rsidP="002D09FA">
            <w:pPr>
              <w:rPr>
                <w:color w:val="FF0000"/>
              </w:rPr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570DB" w:rsidRPr="00FE5BCB" w:rsidRDefault="001570DB" w:rsidP="001570DB">
            <w:pPr>
              <w:jc w:val="right"/>
              <w:rPr>
                <w:color w:val="FF0000"/>
              </w:rPr>
            </w:pP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1570DB" w:rsidRPr="00FE5BCB" w:rsidRDefault="001570DB" w:rsidP="002D09FA">
            <w:pPr>
              <w:rPr>
                <w:color w:val="FF0000"/>
              </w:rPr>
            </w:pPr>
          </w:p>
        </w:tc>
      </w:tr>
    </w:tbl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BD5813" w:rsidRPr="00395B05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95B05" w:rsidRPr="00395B05" w:rsidRDefault="00395B05" w:rsidP="002D09FA">
            <w:r w:rsidRPr="00395B05">
              <w:t xml:space="preserve">G. </w:t>
            </w:r>
            <w:proofErr w:type="spellStart"/>
            <w:r w:rsidRPr="00395B05">
              <w:t>Motta</w:t>
            </w:r>
            <w:proofErr w:type="spellEnd"/>
            <w:r w:rsidRPr="00395B05">
              <w:t xml:space="preserve"> et </w:t>
            </w:r>
            <w:proofErr w:type="spellStart"/>
            <w:r w:rsidRPr="00395B05">
              <w:t>al</w:t>
            </w:r>
            <w:proofErr w:type="spellEnd"/>
            <w:r w:rsidRPr="00395B05">
              <w:t>.: MAXIMAL 1, delovni zvezek za nemščino, založba ROKUS KLETT, količina: 1, EAN: 9789612920012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95B05" w:rsidRPr="00395B05" w:rsidRDefault="00395B05" w:rsidP="002D09FA">
            <w:r w:rsidRPr="00395B05">
              <w:t>Nemščina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95B05" w:rsidRPr="00395B05" w:rsidRDefault="00395B05" w:rsidP="002D09FA">
            <w:pPr>
              <w:jc w:val="right"/>
            </w:pPr>
            <w:r w:rsidRPr="00395B05">
              <w:t>20,00</w:t>
            </w:r>
          </w:p>
        </w:tc>
      </w:tr>
      <w:tr w:rsidR="00865B05" w:rsidRPr="00865B05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IZBERITE LE GRADIVA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B27B71" w:rsidRDefault="007D15ED" w:rsidP="00B27B71">
            <w:r w:rsidRPr="00B27B71">
              <w:rPr>
                <w:b/>
              </w:rPr>
              <w:t>2</w:t>
            </w:r>
            <w:r w:rsidR="008B17BA">
              <w:rPr>
                <w:b/>
              </w:rPr>
              <w:t>0</w:t>
            </w:r>
            <w:r w:rsidRPr="00B27B71">
              <w:rPr>
                <w:b/>
              </w:rPr>
              <w:t>,</w:t>
            </w:r>
            <w:r w:rsidR="008B17BA">
              <w:rPr>
                <w:b/>
              </w:rPr>
              <w:t>0</w:t>
            </w:r>
            <w:r w:rsidRPr="00B27B71">
              <w:rPr>
                <w:b/>
              </w:rPr>
              <w:t>0</w:t>
            </w:r>
          </w:p>
        </w:tc>
      </w:tr>
    </w:tbl>
    <w:p w:rsid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8C4874" w:rsidRDefault="008C4874" w:rsidP="002D09FA">
      <w:pPr>
        <w:rPr>
          <w:rFonts w:ascii="Arial" w:eastAsia="Arial" w:hAnsi="Arial" w:cs="Arial"/>
          <w:sz w:val="18"/>
          <w:szCs w:val="18"/>
        </w:rPr>
      </w:pPr>
    </w:p>
    <w:p w:rsid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306C" w:rsidRDefault="002D306C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TEHNIČNI KALKULATOR, dvovrstično žepno računalo.,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bookmarkStart w:id="0" w:name="_GoBack"/>
            <w:bookmarkEnd w:id="0"/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Ostale potrebščine za pouk tehnike in tehnologije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Opremo za šport (športne hlače, majica), elastika za lase (deklice), nedrseči copati (priporočamo </w:t>
            </w:r>
            <w:proofErr w:type="spellStart"/>
            <w:r w:rsidRPr="002D09FA">
              <w:t>superge</w:t>
            </w:r>
            <w:proofErr w:type="spellEnd"/>
            <w:r w:rsidRPr="002D09FA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824D08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/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lastRenderedPageBreak/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824D08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>
            <w:r>
              <w:t>LEPILO,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>
            <w:pPr>
              <w:jc w:val="right"/>
            </w:pPr>
          </w:p>
        </w:tc>
      </w:tr>
      <w:tr w:rsidR="00824D08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Default="00824D08" w:rsidP="002D09FA"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Default="00824D08" w:rsidP="002D09FA"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24D08" w:rsidRPr="002D09FA" w:rsidRDefault="00824D08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/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b/>
              </w:rPr>
              <w:t>0,00</w:t>
            </w:r>
          </w:p>
        </w:tc>
      </w:tr>
    </w:tbl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Literarni klub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ZVEZEK, veliki A4, 50-listni, črtasti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Sodobna priprava hrane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USB KLJUČ,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Računalništvo: multimedija, računalniška omrežja, urejanje besedil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</w:p>
        </w:tc>
      </w:tr>
      <w:tr w:rsidR="002D09FA" w:rsidRPr="002D09FA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IZBERITE LE POTREBŠČINE ZA IZBIRNI PREDMET, KI SI GA JE IZBRAL VAŠ OTROK!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b/>
              </w:rPr>
              <w:t>0,00</w:t>
            </w:r>
          </w:p>
        </w:tc>
      </w:tr>
    </w:tbl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  <w:gridCol w:w="65"/>
      </w:tblGrid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Matematika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8C4874" w:rsidP="002D09FA">
            <w:pPr>
              <w:jc w:val="right"/>
            </w:pPr>
            <w:r w:rsidRPr="005F1A9C">
              <w:t>18,20</w:t>
            </w:r>
          </w:p>
        </w:tc>
      </w:tr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D. </w:t>
            </w:r>
            <w:proofErr w:type="spellStart"/>
            <w:r w:rsidRPr="002D09FA">
              <w:t>Goodey</w:t>
            </w:r>
            <w:proofErr w:type="spellEnd"/>
            <w:r w:rsidRPr="002D09FA">
              <w:t xml:space="preserve">, N. </w:t>
            </w:r>
            <w:proofErr w:type="spellStart"/>
            <w:r w:rsidRPr="002D09FA">
              <w:t>Goodey</w:t>
            </w:r>
            <w:proofErr w:type="spellEnd"/>
            <w:r w:rsidRPr="002D09FA">
              <w:t>: MESSAGES 2, NEW EDITION, učbenik za angleščino, slovenska izdaja, založba ROKUS-KLETT, količina: 1,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Angleščina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8C4874" w:rsidP="002D09FA">
            <w:pPr>
              <w:jc w:val="right"/>
            </w:pPr>
            <w:r w:rsidRPr="005F1A9C">
              <w:t>19,00</w:t>
            </w:r>
          </w:p>
        </w:tc>
      </w:tr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J. Razpotnik, D. Snoj: RAZISKUJEM PRETEKLOST 7, učbenik za zgodovino + dodatek, posodobljen, založba ROKUS-KLETT, količina: 1,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Zgodovina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5F1A9C" w:rsidP="002D09FA">
            <w:pPr>
              <w:jc w:val="right"/>
            </w:pPr>
            <w:r>
              <w:t>21,00</w:t>
            </w:r>
          </w:p>
        </w:tc>
      </w:tr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A. </w:t>
            </w:r>
            <w:proofErr w:type="spellStart"/>
            <w:r w:rsidRPr="002D09FA">
              <w:t>Šorgo</w:t>
            </w:r>
            <w:proofErr w:type="spellEnd"/>
            <w:r w:rsidRPr="002D09FA"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Naravoslovje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5F1A9C" w:rsidP="002D09FA">
            <w:pPr>
              <w:jc w:val="right"/>
            </w:pPr>
            <w:r>
              <w:t>16,90</w:t>
            </w:r>
          </w:p>
        </w:tc>
      </w:tr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T. </w:t>
            </w:r>
            <w:proofErr w:type="spellStart"/>
            <w:r w:rsidRPr="002D09FA">
              <w:t>Tacol</w:t>
            </w:r>
            <w:proofErr w:type="spellEnd"/>
            <w:r w:rsidRPr="002D09FA">
              <w:t>, Č. Frelih, J. Muhovič: LIKOVNO IZRAŽANJE 7, učbenik, prenovljen, založba KARANTANIJA DEBORA,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Likovna umetnost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5F1A9C" w:rsidP="002D09FA">
            <w:pPr>
              <w:jc w:val="right"/>
            </w:pPr>
            <w:r>
              <w:t>19,50</w:t>
            </w:r>
          </w:p>
        </w:tc>
      </w:tr>
      <w:tr w:rsidR="005F1A9C" w:rsidRPr="005F1A9C" w:rsidTr="002D09F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I. Vrbančič, M. </w:t>
            </w:r>
            <w:proofErr w:type="spellStart"/>
            <w:r w:rsidRPr="002D09FA">
              <w:t>Prel</w:t>
            </w:r>
            <w:proofErr w:type="spellEnd"/>
            <w:r w:rsidRPr="002D09FA">
              <w:t>, J. Veit: GLASBA 7, učbenik s CD-jem, založba MKZ, količina: 1, EAN: 9789610131977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Glasbena umetnost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2D09FA" w:rsidP="002D09FA">
            <w:pPr>
              <w:jc w:val="right"/>
            </w:pPr>
            <w:r w:rsidRPr="005F1A9C">
              <w:t>17,40</w:t>
            </w:r>
          </w:p>
        </w:tc>
      </w:tr>
      <w:tr w:rsidR="005F1A9C" w:rsidRPr="005F1A9C" w:rsidTr="002B0CA7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lastRenderedPageBreak/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63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2D09FA" w:rsidRPr="005F1A9C" w:rsidRDefault="00FC4931" w:rsidP="002D09FA">
            <w:r>
              <w:t>112,00</w:t>
            </w:r>
          </w:p>
        </w:tc>
      </w:tr>
      <w:tr w:rsidR="002B0CA7" w:rsidRPr="00FE61BF" w:rsidTr="00F57581">
        <w:trPr>
          <w:gridAfter w:val="1"/>
          <w:wAfter w:w="6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B0CA7" w:rsidRPr="002B0CA7" w:rsidRDefault="002B0CA7" w:rsidP="00F57581">
            <w:pPr>
              <w:rPr>
                <w:color w:val="FF0000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B0CA7" w:rsidRPr="002B0CA7" w:rsidRDefault="002B0CA7" w:rsidP="00F57581">
            <w:pPr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B0CA7" w:rsidRPr="002B0CA7" w:rsidRDefault="002B0CA7" w:rsidP="00F57581">
            <w:pPr>
              <w:jc w:val="right"/>
              <w:rPr>
                <w:color w:val="FF0000"/>
              </w:rPr>
            </w:pPr>
          </w:p>
        </w:tc>
      </w:tr>
    </w:tbl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rPr>
          <w:rFonts w:ascii="Arial" w:eastAsia="Arial" w:hAnsi="Arial" w:cs="Arial"/>
          <w:sz w:val="18"/>
          <w:szCs w:val="18"/>
        </w:rPr>
      </w:pPr>
    </w:p>
    <w:p w:rsidR="002D09FA" w:rsidRPr="002D09FA" w:rsidRDefault="002D09FA" w:rsidP="002D09FA">
      <w:pPr>
        <w:spacing w:after="60"/>
        <w:rPr>
          <w:rFonts w:ascii="Arial" w:eastAsia="Arial" w:hAnsi="Arial" w:cs="Arial"/>
          <w:sz w:val="18"/>
          <w:szCs w:val="18"/>
        </w:rPr>
      </w:pPr>
      <w:r w:rsidRPr="002D09FA">
        <w:rPr>
          <w:rFonts w:ascii="Arial" w:eastAsia="Arial" w:hAnsi="Arial" w:cs="Arial"/>
          <w:b/>
          <w:sz w:val="24"/>
          <w:szCs w:val="24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2D09FA" w:rsidRPr="002D09FA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r w:rsidRPr="002D09FA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D09FA" w:rsidRPr="002D09FA" w:rsidRDefault="002D09FA" w:rsidP="002D09FA">
            <w:pPr>
              <w:jc w:val="right"/>
            </w:pPr>
            <w:r w:rsidRPr="002D09FA">
              <w:rPr>
                <w:b/>
                <w:color w:val="888888"/>
              </w:rPr>
              <w:t>cena</w:t>
            </w:r>
          </w:p>
        </w:tc>
      </w:tr>
      <w:tr w:rsidR="00FE61BF" w:rsidRPr="00FE61BF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B0CA7" w:rsidP="00FE61BF"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1, EAN: 9789612717766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B0CA7" w:rsidP="002D09FA"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FE61BF" w:rsidRDefault="00131717" w:rsidP="002D09FA">
            <w:pPr>
              <w:jc w:val="right"/>
            </w:pPr>
            <w:r>
              <w:t>19,00</w:t>
            </w:r>
          </w:p>
        </w:tc>
      </w:tr>
      <w:tr w:rsidR="00131717" w:rsidRPr="00131717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M. </w:t>
            </w:r>
            <w:proofErr w:type="spellStart"/>
            <w:r w:rsidRPr="002D09FA">
              <w:t>Cabeza</w:t>
            </w:r>
            <w:proofErr w:type="spellEnd"/>
            <w:r w:rsidRPr="002D09FA">
              <w:t xml:space="preserve"> </w:t>
            </w:r>
            <w:proofErr w:type="spellStart"/>
            <w:r w:rsidRPr="002D09FA">
              <w:t>Sánchez</w:t>
            </w:r>
            <w:proofErr w:type="spellEnd"/>
            <w:r w:rsidRPr="002D09FA">
              <w:t xml:space="preserve"> et </w:t>
            </w:r>
            <w:proofErr w:type="spellStart"/>
            <w:r w:rsidRPr="002D09FA">
              <w:t>al</w:t>
            </w:r>
            <w:proofErr w:type="spellEnd"/>
            <w:r w:rsidRPr="002D09FA">
              <w:t>.: ESPACIO JOVEN 360 A1, učbenik za španščino, založba MKT, količina: 1, EAN: 9788498489361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Španščina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131717" w:rsidRDefault="00DE3775" w:rsidP="00115599">
            <w:pPr>
              <w:jc w:val="right"/>
            </w:pPr>
            <w:r w:rsidRPr="00131717">
              <w:t>32,20</w:t>
            </w:r>
          </w:p>
        </w:tc>
      </w:tr>
      <w:tr w:rsidR="00F55AFD" w:rsidRPr="00F55AF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 xml:space="preserve">T. </w:t>
            </w:r>
            <w:proofErr w:type="spellStart"/>
            <w:r w:rsidRPr="002D09FA">
              <w:t>Tacol</w:t>
            </w:r>
            <w:proofErr w:type="spellEnd"/>
            <w:r w:rsidRPr="002D09FA">
              <w:t>, Č. Frelih, J. Muhovič: LIKOVNO SNOVANJE I, učbenik, založba KARANTANIJA DEBORA, količina: 1, EAN: 9789616525039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2D09FA" w:rsidRDefault="002D09FA" w:rsidP="002D09FA">
            <w:r w:rsidRPr="002D09FA">
              <w:t>Likovno snovanje 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D09FA" w:rsidRPr="00F55AFD" w:rsidRDefault="00DE3775" w:rsidP="002D09FA">
            <w:pPr>
              <w:jc w:val="right"/>
            </w:pPr>
            <w:r w:rsidRPr="00F55AFD">
              <w:t>9,50</w:t>
            </w:r>
          </w:p>
        </w:tc>
      </w:tr>
      <w:tr w:rsidR="00865B05" w:rsidRPr="00865B05" w:rsidTr="00044EA8">
        <w:tc>
          <w:tcPr>
            <w:tcW w:w="6633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r w:rsidRPr="002D09FA">
              <w:rPr>
                <w:color w:val="FF0000"/>
              </w:rPr>
              <w:t>UČENCI SI IZPOSODIJO UČBENIKE izbranega predmeta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D09FA" w:rsidRPr="002D09FA" w:rsidRDefault="002D09FA" w:rsidP="002D09FA">
            <w:pPr>
              <w:jc w:val="right"/>
            </w:pPr>
            <w:r w:rsidRPr="002D09FA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D09FA" w:rsidRPr="00131717" w:rsidRDefault="00131717" w:rsidP="002D09FA">
            <w:r w:rsidRPr="00131717">
              <w:t>60,70</w:t>
            </w:r>
          </w:p>
        </w:tc>
      </w:tr>
    </w:tbl>
    <w:p w:rsidR="002D09FA" w:rsidRPr="009B729C" w:rsidRDefault="002D09FA" w:rsidP="004A02A9">
      <w:pPr>
        <w:jc w:val="center"/>
        <w:rPr>
          <w:rFonts w:ascii="Arial" w:hAnsi="Arial" w:cs="Arial"/>
          <w:b/>
          <w:sz w:val="28"/>
          <w:szCs w:val="28"/>
        </w:rPr>
      </w:pPr>
    </w:p>
    <w:sectPr w:rsidR="002D09FA" w:rsidRPr="009B729C" w:rsidSect="005D6C04">
      <w:headerReference w:type="default" r:id="rId8"/>
      <w:footerReference w:type="default" r:id="rId9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53" w:rsidRDefault="000D0753">
      <w:r>
        <w:separator/>
      </w:r>
    </w:p>
  </w:endnote>
  <w:endnote w:type="continuationSeparator" w:id="0">
    <w:p w:rsidR="000D0753" w:rsidRDefault="000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53" w:rsidRDefault="000D0753">
      <w:r>
        <w:separator/>
      </w:r>
    </w:p>
  </w:footnote>
  <w:footnote w:type="continuationSeparator" w:id="0">
    <w:p w:rsidR="000D0753" w:rsidRDefault="000D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40AFC"/>
    <w:rsid w:val="00051DAD"/>
    <w:rsid w:val="0005356E"/>
    <w:rsid w:val="0005609D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753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5599"/>
    <w:rsid w:val="001171A8"/>
    <w:rsid w:val="00122ED5"/>
    <w:rsid w:val="0012702C"/>
    <w:rsid w:val="00131717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0DB"/>
    <w:rsid w:val="001572C3"/>
    <w:rsid w:val="001629F9"/>
    <w:rsid w:val="001678FE"/>
    <w:rsid w:val="00171695"/>
    <w:rsid w:val="001744E2"/>
    <w:rsid w:val="0018437D"/>
    <w:rsid w:val="00191B2C"/>
    <w:rsid w:val="001955AF"/>
    <w:rsid w:val="00196E93"/>
    <w:rsid w:val="001B5C48"/>
    <w:rsid w:val="001B64A6"/>
    <w:rsid w:val="001B6AAE"/>
    <w:rsid w:val="001C304F"/>
    <w:rsid w:val="001D6B8C"/>
    <w:rsid w:val="001E6FBB"/>
    <w:rsid w:val="002165B7"/>
    <w:rsid w:val="00221C98"/>
    <w:rsid w:val="00234C97"/>
    <w:rsid w:val="00236B32"/>
    <w:rsid w:val="00251C41"/>
    <w:rsid w:val="00257A09"/>
    <w:rsid w:val="00262005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0CA7"/>
    <w:rsid w:val="002B2AF7"/>
    <w:rsid w:val="002C1E58"/>
    <w:rsid w:val="002C3343"/>
    <w:rsid w:val="002C40E8"/>
    <w:rsid w:val="002C559E"/>
    <w:rsid w:val="002C6411"/>
    <w:rsid w:val="002D09FA"/>
    <w:rsid w:val="002D306C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86CF1"/>
    <w:rsid w:val="003914F2"/>
    <w:rsid w:val="00394C5C"/>
    <w:rsid w:val="00395B05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2A9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1A9C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E4067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5095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C28B3"/>
    <w:rsid w:val="007D0497"/>
    <w:rsid w:val="007D15ED"/>
    <w:rsid w:val="007D1A22"/>
    <w:rsid w:val="007D2F73"/>
    <w:rsid w:val="00802B3F"/>
    <w:rsid w:val="00803DEA"/>
    <w:rsid w:val="00804343"/>
    <w:rsid w:val="00806960"/>
    <w:rsid w:val="0080761A"/>
    <w:rsid w:val="00824D08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65B05"/>
    <w:rsid w:val="00877DF3"/>
    <w:rsid w:val="00880334"/>
    <w:rsid w:val="00886476"/>
    <w:rsid w:val="00890006"/>
    <w:rsid w:val="00893C24"/>
    <w:rsid w:val="008979A3"/>
    <w:rsid w:val="008A7A3F"/>
    <w:rsid w:val="008B17BA"/>
    <w:rsid w:val="008B34DB"/>
    <w:rsid w:val="008C176E"/>
    <w:rsid w:val="008C4874"/>
    <w:rsid w:val="008C4979"/>
    <w:rsid w:val="008D19F0"/>
    <w:rsid w:val="008D20AD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08E3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1503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27B71"/>
    <w:rsid w:val="00B30B14"/>
    <w:rsid w:val="00B63915"/>
    <w:rsid w:val="00B64707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D5813"/>
    <w:rsid w:val="00BE3672"/>
    <w:rsid w:val="00BE6353"/>
    <w:rsid w:val="00BE6D8C"/>
    <w:rsid w:val="00BF3075"/>
    <w:rsid w:val="00C02626"/>
    <w:rsid w:val="00C061F4"/>
    <w:rsid w:val="00C175DB"/>
    <w:rsid w:val="00C23D0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E3775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3AB0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271F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55AFD"/>
    <w:rsid w:val="00F607C3"/>
    <w:rsid w:val="00F65E05"/>
    <w:rsid w:val="00F72554"/>
    <w:rsid w:val="00F77635"/>
    <w:rsid w:val="00F80077"/>
    <w:rsid w:val="00F8274B"/>
    <w:rsid w:val="00F8288C"/>
    <w:rsid w:val="00F82D5E"/>
    <w:rsid w:val="00F87522"/>
    <w:rsid w:val="00F94C9E"/>
    <w:rsid w:val="00FA0C34"/>
    <w:rsid w:val="00FA2323"/>
    <w:rsid w:val="00FA2E01"/>
    <w:rsid w:val="00FA41BB"/>
    <w:rsid w:val="00FB4AF2"/>
    <w:rsid w:val="00FB5718"/>
    <w:rsid w:val="00FC4931"/>
    <w:rsid w:val="00FC5E0A"/>
    <w:rsid w:val="00FC6F0A"/>
    <w:rsid w:val="00FD1AB7"/>
    <w:rsid w:val="00FD3742"/>
    <w:rsid w:val="00FD6585"/>
    <w:rsid w:val="00FE1EFA"/>
    <w:rsid w:val="00FE5BCB"/>
    <w:rsid w:val="00FE61B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AD1F1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2D09FA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75AD33-B362-40F5-848F-DBAA7603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123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40</cp:revision>
  <cp:lastPrinted>2019-09-04T06:03:00Z</cp:lastPrinted>
  <dcterms:created xsi:type="dcterms:W3CDTF">2020-09-02T12:17:00Z</dcterms:created>
  <dcterms:modified xsi:type="dcterms:W3CDTF">2023-05-11T10:58:00Z</dcterms:modified>
</cp:coreProperties>
</file>