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97" w:rsidRDefault="00234C97" w:rsidP="00E9676F">
      <w:pPr>
        <w:rPr>
          <w:rStyle w:val="Krepko"/>
          <w:b w:val="0"/>
        </w:rPr>
      </w:pPr>
    </w:p>
    <w:p w:rsidR="00D01893" w:rsidRDefault="00D01893" w:rsidP="00D01893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D01893" w:rsidRDefault="00F641C8" w:rsidP="00D018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2023/24</w:t>
      </w:r>
    </w:p>
    <w:p w:rsidR="00175D4D" w:rsidRPr="00175D4D" w:rsidRDefault="00175D4D" w:rsidP="00175D4D">
      <w:pPr>
        <w:spacing w:after="60"/>
        <w:rPr>
          <w:rFonts w:ascii="Arial" w:eastAsia="Arial" w:hAnsi="Arial" w:cs="Arial"/>
          <w:sz w:val="18"/>
          <w:szCs w:val="18"/>
        </w:rPr>
      </w:pPr>
      <w:r w:rsidRPr="00175D4D">
        <w:rPr>
          <w:rFonts w:ascii="Arial" w:eastAsia="Arial" w:hAnsi="Arial" w:cs="Arial"/>
          <w:b/>
          <w:sz w:val="24"/>
          <w:szCs w:val="24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175D4D" w:rsidRPr="00175D4D" w:rsidTr="00E34B21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pPr>
              <w:jc w:val="right"/>
            </w:pPr>
            <w:r w:rsidRPr="00175D4D">
              <w:rPr>
                <w:b/>
                <w:color w:val="888888"/>
              </w:rPr>
              <w:t>cena</w:t>
            </w:r>
          </w:p>
        </w:tc>
      </w:tr>
      <w:tr w:rsidR="00AF0342" w:rsidRPr="00AF0342" w:rsidTr="00E34B2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B22CE6">
            <w:r w:rsidRPr="00175D4D">
              <w:t xml:space="preserve">N. Cajhen, N. </w:t>
            </w:r>
            <w:proofErr w:type="spellStart"/>
            <w:r w:rsidRPr="00175D4D">
              <w:t>Drusany</w:t>
            </w:r>
            <w:proofErr w:type="spellEnd"/>
            <w:r w:rsidRPr="00175D4D">
              <w:t xml:space="preserve">, D. </w:t>
            </w:r>
            <w:proofErr w:type="spellStart"/>
            <w:r w:rsidRPr="00175D4D">
              <w:t>Kapko</w:t>
            </w:r>
            <w:proofErr w:type="spellEnd"/>
            <w:r w:rsidRPr="00175D4D">
              <w:t xml:space="preserve"> e</w:t>
            </w:r>
            <w:r w:rsidR="00205B45">
              <w:t xml:space="preserve">t. </w:t>
            </w:r>
            <w:proofErr w:type="spellStart"/>
            <w:r w:rsidR="00205B45">
              <w:t>al</w:t>
            </w:r>
            <w:proofErr w:type="spellEnd"/>
            <w:r w:rsidR="00205B45">
              <w:t>.: GRADIM SLOVENSKI JEZIK 5</w:t>
            </w:r>
            <w:r w:rsidRPr="00175D4D">
              <w:t xml:space="preserve"> - IZDAJA S PLUSOM, samostojni delovni zvezek za slovenščino, založba ROKUS-KLETT, količina: 1, EAN:</w:t>
            </w:r>
            <w:r w:rsidR="005950BE">
              <w:t xml:space="preserve"> 9789612920180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AF0342" w:rsidRDefault="00175D4D" w:rsidP="00B22CE6">
            <w:pPr>
              <w:jc w:val="right"/>
            </w:pPr>
            <w:r w:rsidRPr="00AF0342">
              <w:t>1</w:t>
            </w:r>
            <w:r w:rsidR="00B22CE6" w:rsidRPr="00AF0342">
              <w:t>9</w:t>
            </w:r>
            <w:r w:rsidRPr="00AF0342">
              <w:t>,</w:t>
            </w:r>
            <w:r w:rsidR="00B22CE6" w:rsidRPr="00AF0342">
              <w:t>3</w:t>
            </w:r>
            <w:r w:rsidRPr="00AF0342">
              <w:t>0</w:t>
            </w:r>
          </w:p>
        </w:tc>
      </w:tr>
      <w:tr w:rsidR="00AF0342" w:rsidRPr="00AF0342" w:rsidTr="00E34B21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6220EC" w:rsidP="00175D4D">
            <w:r>
              <w:t>RADOVEDNIH PET, Matematika 5, samostojni delovni zvezek za matematiko v treh delih, založba ROKUS-KLETT, količina: 1, EAN: 9789612716783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AF0342" w:rsidRDefault="00C927E4" w:rsidP="006220EC">
            <w:pPr>
              <w:jc w:val="right"/>
            </w:pPr>
            <w:r w:rsidRPr="00AF0342">
              <w:t>20</w:t>
            </w:r>
            <w:r w:rsidR="00175D4D" w:rsidRPr="00AF0342">
              <w:t>,</w:t>
            </w:r>
            <w:r w:rsidR="006220EC" w:rsidRPr="00AF0342">
              <w:t>5</w:t>
            </w:r>
            <w:r w:rsidR="00175D4D" w:rsidRPr="00AF0342">
              <w:t>0</w:t>
            </w:r>
          </w:p>
        </w:tc>
      </w:tr>
      <w:tr w:rsidR="00AF0342" w:rsidRPr="00AF0342" w:rsidTr="00E34B21">
        <w:tc>
          <w:tcPr>
            <w:tcW w:w="6633" w:type="dxa"/>
            <w:tcBorders>
              <w:top w:val="single" w:sz="6" w:space="0" w:color="AAAAAA"/>
            </w:tcBorders>
          </w:tcPr>
          <w:p w:rsidR="00E34B21" w:rsidRDefault="00E34B21" w:rsidP="00E34B21">
            <w:pPr>
              <w:rPr>
                <w:color w:val="FF0000"/>
              </w:rPr>
            </w:pPr>
          </w:p>
          <w:p w:rsidR="00542AC8" w:rsidRPr="00175D4D" w:rsidRDefault="00542AC8" w:rsidP="00E34B21">
            <w:pPr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E34B21" w:rsidRPr="00175D4D" w:rsidRDefault="00E34B21" w:rsidP="00E34B21"/>
        </w:tc>
        <w:tc>
          <w:tcPr>
            <w:tcW w:w="566" w:type="dxa"/>
            <w:tcBorders>
              <w:top w:val="single" w:sz="6" w:space="0" w:color="AAAAAA"/>
            </w:tcBorders>
          </w:tcPr>
          <w:p w:rsidR="00E34B21" w:rsidRPr="00AF0342" w:rsidRDefault="00077326" w:rsidP="00C927E4">
            <w:r>
              <w:rPr>
                <w:b/>
              </w:rPr>
              <w:t>39,80</w:t>
            </w:r>
          </w:p>
        </w:tc>
      </w:tr>
    </w:tbl>
    <w:p w:rsidR="00175D4D" w:rsidRPr="00175D4D" w:rsidRDefault="00175D4D" w:rsidP="00175D4D">
      <w:pPr>
        <w:spacing w:after="60"/>
        <w:rPr>
          <w:rFonts w:ascii="Arial" w:eastAsia="Arial" w:hAnsi="Arial" w:cs="Arial"/>
          <w:sz w:val="18"/>
          <w:szCs w:val="18"/>
        </w:rPr>
      </w:pPr>
      <w:r w:rsidRPr="00175D4D">
        <w:rPr>
          <w:rFonts w:ascii="Arial" w:eastAsia="Arial" w:hAnsi="Arial" w:cs="Arial"/>
          <w:b/>
          <w:sz w:val="24"/>
          <w:szCs w:val="24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175D4D" w:rsidRPr="00175D4D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pPr>
              <w:jc w:val="right"/>
            </w:pPr>
            <w:r w:rsidRPr="00175D4D">
              <w:rPr>
                <w:b/>
                <w:color w:val="888888"/>
              </w:rPr>
              <w:t>cena</w:t>
            </w:r>
          </w:p>
        </w:tc>
      </w:tr>
      <w:tr w:rsidR="00F641C8" w:rsidRPr="00F641C8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5C5E37" w:rsidP="005C5E37">
            <w:r>
              <w:t xml:space="preserve">Siegfried </w:t>
            </w:r>
            <w:proofErr w:type="spellStart"/>
            <w:r>
              <w:t>Buttner</w:t>
            </w:r>
            <w:proofErr w:type="spellEnd"/>
            <w:r>
              <w:t>: PLANETINO 2</w:t>
            </w:r>
            <w:r w:rsidR="00175D4D" w:rsidRPr="00175D4D">
              <w:t xml:space="preserve">, delovni zvezek za nemščino, založba MKT, količina: 1, EAN: </w:t>
            </w:r>
            <w:r w:rsidRPr="005C5E37">
              <w:t>9783193115782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AF0342" w:rsidRDefault="00175D4D" w:rsidP="005C5E37">
            <w:pPr>
              <w:jc w:val="right"/>
            </w:pPr>
            <w:r w:rsidRPr="00AF0342">
              <w:t>1</w:t>
            </w:r>
            <w:r w:rsidR="005C5E37" w:rsidRPr="00AF0342">
              <w:t>6</w:t>
            </w:r>
            <w:r w:rsidRPr="00AF0342">
              <w:t>,</w:t>
            </w:r>
            <w:r w:rsidR="005C5E37" w:rsidRPr="00AF0342">
              <w:t>5</w:t>
            </w:r>
            <w:r w:rsidRPr="00AF0342">
              <w:t>0</w:t>
            </w:r>
          </w:p>
        </w:tc>
      </w:tr>
      <w:tr w:rsidR="00F641C8" w:rsidRPr="00F641C8" w:rsidTr="00524B90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rPr>
                <w:color w:val="FF0000"/>
              </w:rPr>
            </w:pPr>
            <w:r w:rsidRPr="00175D4D">
              <w:rPr>
                <w:color w:val="FF0000"/>
              </w:rPr>
              <w:t>Izberite le gradiva neobveznega izbirnega predmeta, ki ga je izbral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  <w:r w:rsidRPr="00175D4D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AF0342" w:rsidRDefault="005C5E37" w:rsidP="005C5E37">
            <w:r w:rsidRPr="00AF0342">
              <w:rPr>
                <w:b/>
              </w:rPr>
              <w:t>16</w:t>
            </w:r>
            <w:r w:rsidR="00E34B21" w:rsidRPr="00AF0342">
              <w:rPr>
                <w:b/>
              </w:rPr>
              <w:t>,</w:t>
            </w:r>
            <w:r w:rsidRPr="00AF0342">
              <w:rPr>
                <w:b/>
              </w:rPr>
              <w:t>5</w:t>
            </w:r>
            <w:r w:rsidR="00E34B21" w:rsidRPr="00AF0342">
              <w:rPr>
                <w:b/>
              </w:rPr>
              <w:t>0</w:t>
            </w:r>
          </w:p>
        </w:tc>
      </w:tr>
      <w:tr w:rsidR="00524B90" w:rsidRPr="00175D4D" w:rsidTr="00044EA8">
        <w:tc>
          <w:tcPr>
            <w:tcW w:w="6633" w:type="dxa"/>
            <w:tcBorders>
              <w:top w:val="single" w:sz="6" w:space="0" w:color="AAAAAA"/>
            </w:tcBorders>
          </w:tcPr>
          <w:p w:rsidR="00524B90" w:rsidRPr="00175D4D" w:rsidRDefault="00524B90" w:rsidP="00175D4D">
            <w:pPr>
              <w:rPr>
                <w:color w:val="FF0000"/>
              </w:rPr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524B90" w:rsidRPr="00175D4D" w:rsidRDefault="00524B90" w:rsidP="00175D4D">
            <w:pPr>
              <w:jc w:val="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24B90" w:rsidRDefault="00524B90" w:rsidP="00175D4D">
            <w:pPr>
              <w:rPr>
                <w:b/>
              </w:rPr>
            </w:pPr>
          </w:p>
        </w:tc>
      </w:tr>
    </w:tbl>
    <w:p w:rsidR="00175D4D" w:rsidRPr="00175D4D" w:rsidRDefault="00175D4D" w:rsidP="00175D4D">
      <w:pPr>
        <w:spacing w:after="60"/>
        <w:rPr>
          <w:rFonts w:ascii="Arial" w:eastAsia="Arial" w:hAnsi="Arial" w:cs="Arial"/>
          <w:sz w:val="18"/>
          <w:szCs w:val="18"/>
        </w:rPr>
      </w:pPr>
      <w:r w:rsidRPr="00175D4D">
        <w:rPr>
          <w:rFonts w:ascii="Arial" w:eastAsia="Arial" w:hAnsi="Arial" w:cs="Arial"/>
          <w:b/>
          <w:sz w:val="24"/>
          <w:szCs w:val="24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72"/>
        <w:gridCol w:w="2913"/>
        <w:gridCol w:w="1141"/>
      </w:tblGrid>
      <w:tr w:rsidR="00175D4D" w:rsidRPr="00175D4D" w:rsidTr="00524B90">
        <w:tc>
          <w:tcPr>
            <w:tcW w:w="6372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naziv</w:t>
            </w:r>
          </w:p>
        </w:tc>
        <w:tc>
          <w:tcPr>
            <w:tcW w:w="2913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predmet</w:t>
            </w:r>
          </w:p>
        </w:tc>
        <w:tc>
          <w:tcPr>
            <w:tcW w:w="1141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ZVEZEK, veliki A4, 50-listni, črtasti,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BELEŽKA,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NALIVNO PERO,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VLOŽKI ZA NALIVNO PERO,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BRISALNIK ČRNILA,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LESENE BARVICE,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FLOMASTRI,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KARTONSKA MAPA, z zavihki,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ZVEZEK, veliki A4, 50-listni, brezčrtni,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ZVEZEK, veliki A4, 40-listni, 1 cm karo,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SVINČNIK, trdota HB, količina: 3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RAVNILO NOMA 5, velika šablona,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lastRenderedPageBreak/>
              <w:t>RAVNILO GEOTRIKOTNIK,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ŠKARJE,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ŠESTILO,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RADIRKA,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ŠILČEK,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Matematika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ZVEZEK, veliki A4, 50-listni, črtasti,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Angleščina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ZVEZEK, veliki A4, 50-listni, črtasti,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BB0E8D" w:rsidRPr="00175D4D" w:rsidRDefault="00175D4D" w:rsidP="00BB0E8D">
            <w:r w:rsidRPr="00175D4D">
              <w:t>Družba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BB0E8D" w:rsidRPr="00175D4D" w:rsidTr="00BB0E8D">
        <w:trPr>
          <w:trHeight w:val="990"/>
        </w:trPr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BB0E8D" w:rsidRDefault="00BB0E8D" w:rsidP="00BB0E8D">
            <w:pPr>
              <w:rPr>
                <w:color w:val="FF0000"/>
              </w:rPr>
            </w:pPr>
            <w:r w:rsidRPr="00175D4D">
              <w:t>M. Žerovnik: ROČNA ZEMLJEVIDA SLOVENIJE 1:500.000 in 1:725.000, plastificiran, s flomastrom in gobico, založba DZS, količina: 1, EAN: 9789610201892</w:t>
            </w:r>
            <w:r w:rsidRPr="00175D4D">
              <w:rPr>
                <w:color w:val="FF0000"/>
              </w:rPr>
              <w:t xml:space="preserve"> </w:t>
            </w:r>
          </w:p>
          <w:p w:rsidR="00BB0E8D" w:rsidRPr="00175D4D" w:rsidRDefault="00BB0E8D" w:rsidP="00BB0E8D">
            <w:r w:rsidRPr="00175D4D">
              <w:rPr>
                <w:color w:val="FF0000"/>
              </w:rPr>
              <w:t>Ročna zemljevida lahko UČENCI UPORABLJAJO iz lanskega leta!!!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BB0E8D" w:rsidRPr="00175D4D" w:rsidRDefault="00BB0E8D" w:rsidP="00BB0E8D">
            <w:r w:rsidRPr="00175D4D">
              <w:t>Družba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BB0E8D" w:rsidRPr="00AF0342" w:rsidRDefault="00BB0E8D" w:rsidP="00BB0E8D">
            <w:pPr>
              <w:jc w:val="right"/>
            </w:pPr>
            <w:r w:rsidRPr="00AF0342">
              <w:t>6,90</w:t>
            </w: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ZVEZEK, veliki A4, 50-listni, črtasti,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Naravoslovje in tehnika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ZVEZEK, veliki A4, 50-listni, črtasti,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Gospodinjstvo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NOTNI ZVEZEK, mali A5, 16-listni,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Glasbena umetnost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 xml:space="preserve">FLOMASTER ČRN, </w:t>
            </w:r>
            <w:proofErr w:type="spellStart"/>
            <w:r w:rsidRPr="00175D4D">
              <w:t>Permanent</w:t>
            </w:r>
            <w:proofErr w:type="spellEnd"/>
            <w:r w:rsidRPr="00175D4D">
              <w:t xml:space="preserve"> </w:t>
            </w:r>
            <w:proofErr w:type="spellStart"/>
            <w:r w:rsidRPr="00175D4D">
              <w:t>duo</w:t>
            </w:r>
            <w:proofErr w:type="spellEnd"/>
            <w:r w:rsidRPr="00175D4D">
              <w:t>, za dve debelini pisanja,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ŠOLSKI NAHRBTNIK,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PERESNICA,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ŠOLSKI COPATI, količina: 1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Ostalo</w:t>
            </w:r>
          </w:p>
        </w:tc>
        <w:tc>
          <w:tcPr>
            <w:tcW w:w="1141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524B90" w:rsidRPr="00175D4D" w:rsidTr="00524B90">
        <w:tc>
          <w:tcPr>
            <w:tcW w:w="6372" w:type="dxa"/>
            <w:tcBorders>
              <w:top w:val="single" w:sz="6" w:space="0" w:color="AAAAAA"/>
              <w:bottom w:val="single" w:sz="6" w:space="0" w:color="AAAAAA"/>
            </w:tcBorders>
          </w:tcPr>
          <w:p w:rsidR="00524B90" w:rsidRPr="00F20436" w:rsidRDefault="00524B90" w:rsidP="00524B90">
            <w:r w:rsidRPr="00F20436">
              <w:t xml:space="preserve">Opremo za šport (športne hlače, majica), elastika za lase (deklice), nedrseči copati (priporočamo </w:t>
            </w:r>
            <w:proofErr w:type="spellStart"/>
            <w:r w:rsidRPr="00F20436">
              <w:t>superge</w:t>
            </w:r>
            <w:proofErr w:type="spellEnd"/>
            <w:r w:rsidRPr="00F20436">
              <w:t>) priskrbijo starši sami.</w:t>
            </w:r>
          </w:p>
        </w:tc>
        <w:tc>
          <w:tcPr>
            <w:tcW w:w="2913" w:type="dxa"/>
            <w:tcBorders>
              <w:top w:val="single" w:sz="6" w:space="0" w:color="AAAAAA"/>
              <w:bottom w:val="single" w:sz="6" w:space="0" w:color="AAAAAA"/>
            </w:tcBorders>
          </w:tcPr>
          <w:p w:rsidR="00524B90" w:rsidRDefault="00524B90" w:rsidP="00524B90">
            <w:r w:rsidRPr="00F20436">
              <w:t>Šport</w:t>
            </w:r>
          </w:p>
        </w:tc>
        <w:tc>
          <w:tcPr>
            <w:tcW w:w="1141" w:type="dxa"/>
            <w:tcBorders>
              <w:top w:val="single" w:sz="6" w:space="0" w:color="AAAAAA"/>
            </w:tcBorders>
          </w:tcPr>
          <w:p w:rsidR="00524B90" w:rsidRPr="00F20436" w:rsidRDefault="00524B90" w:rsidP="00524B90"/>
        </w:tc>
      </w:tr>
      <w:tr w:rsidR="00524B90" w:rsidRPr="00175D4D" w:rsidTr="00524B90">
        <w:tc>
          <w:tcPr>
            <w:tcW w:w="6372" w:type="dxa"/>
            <w:tcBorders>
              <w:top w:val="single" w:sz="6" w:space="0" w:color="AAAAAA"/>
            </w:tcBorders>
          </w:tcPr>
          <w:p w:rsidR="00524B90" w:rsidRPr="00175D4D" w:rsidRDefault="00524B90" w:rsidP="00175D4D"/>
        </w:tc>
        <w:tc>
          <w:tcPr>
            <w:tcW w:w="2913" w:type="dxa"/>
            <w:tcBorders>
              <w:top w:val="single" w:sz="6" w:space="0" w:color="AAAAAA"/>
            </w:tcBorders>
          </w:tcPr>
          <w:p w:rsidR="00524B90" w:rsidRPr="00175D4D" w:rsidRDefault="00524B90" w:rsidP="00524B90">
            <w:pPr>
              <w:jc w:val="right"/>
            </w:pPr>
            <w:r w:rsidRPr="00175D4D">
              <w:t xml:space="preserve"> </w:t>
            </w:r>
          </w:p>
        </w:tc>
        <w:tc>
          <w:tcPr>
            <w:tcW w:w="1141" w:type="dxa"/>
            <w:tcBorders>
              <w:top w:val="single" w:sz="6" w:space="0" w:color="AAAAAA"/>
            </w:tcBorders>
          </w:tcPr>
          <w:p w:rsidR="00524B90" w:rsidRPr="00175D4D" w:rsidRDefault="00524B90" w:rsidP="00175D4D"/>
        </w:tc>
      </w:tr>
    </w:tbl>
    <w:p w:rsidR="00175D4D" w:rsidRP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P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Pr="00175D4D" w:rsidRDefault="00175D4D" w:rsidP="00175D4D">
      <w:pPr>
        <w:spacing w:after="60"/>
        <w:rPr>
          <w:rFonts w:ascii="Arial" w:eastAsia="Arial" w:hAnsi="Arial" w:cs="Arial"/>
          <w:sz w:val="18"/>
          <w:szCs w:val="18"/>
        </w:rPr>
      </w:pPr>
      <w:r w:rsidRPr="00175D4D">
        <w:rPr>
          <w:rFonts w:ascii="Arial" w:eastAsia="Arial" w:hAnsi="Arial" w:cs="Arial"/>
          <w:b/>
          <w:sz w:val="24"/>
          <w:szCs w:val="24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175D4D" w:rsidRPr="00175D4D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pPr>
              <w:jc w:val="right"/>
            </w:pPr>
          </w:p>
        </w:tc>
      </w:tr>
      <w:tr w:rsidR="00175D4D" w:rsidRPr="00175D4D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</w:p>
        </w:tc>
      </w:tr>
      <w:tr w:rsidR="00524B90" w:rsidRPr="00175D4D" w:rsidTr="00044EA8">
        <w:tc>
          <w:tcPr>
            <w:tcW w:w="6633" w:type="dxa"/>
            <w:tcBorders>
              <w:top w:val="single" w:sz="6" w:space="0" w:color="AAAAAA"/>
            </w:tcBorders>
          </w:tcPr>
          <w:p w:rsidR="00524B90" w:rsidRPr="00175D4D" w:rsidRDefault="00524B90" w:rsidP="00175D4D"/>
        </w:tc>
        <w:tc>
          <w:tcPr>
            <w:tcW w:w="3004" w:type="dxa"/>
            <w:tcBorders>
              <w:top w:val="single" w:sz="6" w:space="0" w:color="AAAAAA"/>
            </w:tcBorders>
          </w:tcPr>
          <w:p w:rsidR="00524B90" w:rsidRPr="00175D4D" w:rsidRDefault="00524B90" w:rsidP="00175D4D">
            <w:pPr>
              <w:jc w:val="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24B90" w:rsidRPr="00175D4D" w:rsidRDefault="00524B90" w:rsidP="00175D4D"/>
        </w:tc>
      </w:tr>
    </w:tbl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P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Pr="00175D4D" w:rsidRDefault="00175D4D" w:rsidP="00175D4D">
      <w:pPr>
        <w:rPr>
          <w:rFonts w:ascii="Arial" w:eastAsia="Arial" w:hAnsi="Arial" w:cs="Arial"/>
          <w:sz w:val="18"/>
          <w:szCs w:val="18"/>
        </w:rPr>
      </w:pPr>
    </w:p>
    <w:p w:rsidR="00175D4D" w:rsidRPr="00175D4D" w:rsidRDefault="00175D4D" w:rsidP="00175D4D">
      <w:pPr>
        <w:spacing w:after="60"/>
        <w:rPr>
          <w:rFonts w:ascii="Arial" w:eastAsia="Arial" w:hAnsi="Arial" w:cs="Arial"/>
          <w:sz w:val="18"/>
          <w:szCs w:val="18"/>
        </w:rPr>
      </w:pPr>
      <w:r w:rsidRPr="00175D4D">
        <w:rPr>
          <w:rFonts w:ascii="Arial" w:eastAsia="Arial" w:hAnsi="Arial" w:cs="Arial"/>
          <w:b/>
          <w:sz w:val="24"/>
          <w:szCs w:val="24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175D4D" w:rsidRPr="00175D4D" w:rsidTr="00044EA8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r w:rsidRPr="00175D4D"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175D4D" w:rsidRPr="00175D4D" w:rsidRDefault="00175D4D" w:rsidP="00175D4D">
            <w:pPr>
              <w:jc w:val="right"/>
            </w:pPr>
            <w:r w:rsidRPr="00175D4D">
              <w:rPr>
                <w:b/>
                <w:color w:val="888888"/>
              </w:rPr>
              <w:t>cena</w:t>
            </w:r>
          </w:p>
        </w:tc>
      </w:tr>
      <w:tr w:rsidR="00AF0342" w:rsidRPr="00AF0342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 xml:space="preserve">M. Blažič et </w:t>
            </w:r>
            <w:proofErr w:type="spellStart"/>
            <w:r w:rsidRPr="00175D4D">
              <w:t>al</w:t>
            </w:r>
            <w:proofErr w:type="spellEnd"/>
            <w:r w:rsidRPr="00175D4D">
              <w:t>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AF0342" w:rsidRDefault="00221FFB" w:rsidP="00221FFB">
            <w:pPr>
              <w:jc w:val="right"/>
            </w:pPr>
            <w:r w:rsidRPr="00AF0342">
              <w:t>17</w:t>
            </w:r>
            <w:r w:rsidR="0091476A" w:rsidRPr="00AF0342">
              <w:t>,</w:t>
            </w:r>
            <w:r w:rsidRPr="00AF0342">
              <w:t>5</w:t>
            </w:r>
            <w:r w:rsidR="0091476A" w:rsidRPr="00AF0342">
              <w:t>0</w:t>
            </w:r>
          </w:p>
        </w:tc>
      </w:tr>
      <w:tr w:rsidR="00AF0342" w:rsidRPr="00AF0342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M. Zorn, B. Komac: NAŠA DRUŽBA 5, učbenik za družbo, založba DZS, količina: 1, EAN: 9789610206415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AF0342" w:rsidRDefault="00175D4D" w:rsidP="00175D4D">
            <w:pPr>
              <w:jc w:val="right"/>
            </w:pPr>
            <w:r w:rsidRPr="00AF0342">
              <w:t>16,90</w:t>
            </w:r>
          </w:p>
        </w:tc>
      </w:tr>
      <w:tr w:rsidR="00AF0342" w:rsidRPr="00AF0342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 xml:space="preserve">A. Štucin, M. Grašič </w:t>
            </w:r>
            <w:proofErr w:type="spellStart"/>
            <w:r w:rsidRPr="00175D4D">
              <w:t>Slevec</w:t>
            </w:r>
            <w:proofErr w:type="spellEnd"/>
            <w:r w:rsidRPr="00175D4D">
              <w:t>, P. Mežnar: RADOVEDNIH PET 5, učbenik za naravoslovje in tehniko, založba ROKUS-KLETT, količina: 1, EAN: 9789612716851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AF0342" w:rsidRDefault="00221FFB" w:rsidP="00175D4D">
            <w:pPr>
              <w:jc w:val="right"/>
            </w:pPr>
            <w:r w:rsidRPr="00AF0342">
              <w:t>17,5</w:t>
            </w:r>
            <w:r w:rsidR="0091476A" w:rsidRPr="00AF0342">
              <w:t>0</w:t>
            </w:r>
          </w:p>
        </w:tc>
      </w:tr>
      <w:tr w:rsidR="00AF0342" w:rsidRPr="00AF0342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 xml:space="preserve">G. Torkar, P. B. </w:t>
            </w:r>
            <w:proofErr w:type="spellStart"/>
            <w:r w:rsidRPr="00175D4D">
              <w:t>Opaškar</w:t>
            </w:r>
            <w:proofErr w:type="spellEnd"/>
            <w:r w:rsidRPr="00175D4D">
              <w:t>: GOSPODINJSTVO 5, učbenik, prenovljen, založba ROKUS-KLETT, količina: 1,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AF0342" w:rsidRDefault="00221FFB" w:rsidP="00221FFB">
            <w:pPr>
              <w:jc w:val="right"/>
            </w:pPr>
            <w:r w:rsidRPr="00AF0342">
              <w:t>19</w:t>
            </w:r>
            <w:r w:rsidR="0091476A" w:rsidRPr="00AF0342">
              <w:t>,</w:t>
            </w:r>
            <w:r w:rsidRPr="00AF0342">
              <w:t>7</w:t>
            </w:r>
            <w:r w:rsidR="0091476A" w:rsidRPr="00AF0342">
              <w:t>0</w:t>
            </w:r>
          </w:p>
        </w:tc>
      </w:tr>
      <w:tr w:rsidR="00AF0342" w:rsidRPr="00AF0342" w:rsidTr="00044EA8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 xml:space="preserve">T. Mraz Novak, dr. J. </w:t>
            </w:r>
            <w:proofErr w:type="spellStart"/>
            <w:r w:rsidRPr="00175D4D">
              <w:t>Lango</w:t>
            </w:r>
            <w:proofErr w:type="spellEnd"/>
            <w:r w:rsidRPr="00175D4D">
              <w:t>: RADOVEDNIH PET 5, učbenik za glasbeno umetnost, založba ROKUS-KLETT, količina: 1, EAN: 9789612716837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175D4D" w:rsidRDefault="00175D4D" w:rsidP="00175D4D">
            <w:r w:rsidRPr="00175D4D"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175D4D" w:rsidRPr="00AF0342" w:rsidRDefault="00221FFB" w:rsidP="00221FFB">
            <w:pPr>
              <w:jc w:val="right"/>
            </w:pPr>
            <w:r w:rsidRPr="00AF0342">
              <w:t>17</w:t>
            </w:r>
            <w:r w:rsidR="0091476A" w:rsidRPr="00AF0342">
              <w:t>,</w:t>
            </w:r>
            <w:r w:rsidRPr="00AF0342">
              <w:t>5</w:t>
            </w:r>
            <w:r w:rsidR="0091476A" w:rsidRPr="00AF0342">
              <w:t>0</w:t>
            </w:r>
          </w:p>
        </w:tc>
      </w:tr>
      <w:tr w:rsidR="00AF0342" w:rsidRPr="00AF0342" w:rsidTr="00044EA8">
        <w:tc>
          <w:tcPr>
            <w:tcW w:w="6633" w:type="dxa"/>
            <w:tcBorders>
              <w:top w:val="single" w:sz="6" w:space="0" w:color="AAAAAA"/>
            </w:tcBorders>
          </w:tcPr>
          <w:p w:rsidR="00175D4D" w:rsidRPr="00175D4D" w:rsidRDefault="00175D4D" w:rsidP="00175D4D">
            <w:pPr>
              <w:rPr>
                <w:color w:val="FF0000"/>
              </w:rPr>
            </w:pPr>
            <w:r w:rsidRPr="00175D4D">
              <w:rPr>
                <w:color w:val="FF0000"/>
              </w:rPr>
              <w:t>UČBENIKE SI UČENCI IZPOSODIJO IZ UČBENIŠKEGA SKLADA!</w:t>
            </w: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175D4D" w:rsidRPr="00175D4D" w:rsidRDefault="00175D4D" w:rsidP="00175D4D">
            <w:pPr>
              <w:jc w:val="right"/>
            </w:pPr>
            <w:r w:rsidRPr="00175D4D"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175D4D" w:rsidRPr="00AF0342" w:rsidRDefault="00221FFB" w:rsidP="00175D4D">
            <w:r w:rsidRPr="00AF0342">
              <w:rPr>
                <w:b/>
              </w:rPr>
              <w:t>89,1</w:t>
            </w:r>
            <w:r w:rsidR="0091476A" w:rsidRPr="00AF0342">
              <w:rPr>
                <w:b/>
              </w:rPr>
              <w:t>0</w:t>
            </w:r>
          </w:p>
        </w:tc>
      </w:tr>
    </w:tbl>
    <w:p w:rsidR="00175D4D" w:rsidRPr="009B729C" w:rsidRDefault="00175D4D" w:rsidP="00D01893">
      <w:pPr>
        <w:jc w:val="center"/>
        <w:rPr>
          <w:rFonts w:ascii="Arial" w:hAnsi="Arial" w:cs="Arial"/>
          <w:b/>
          <w:sz w:val="28"/>
          <w:szCs w:val="28"/>
        </w:rPr>
      </w:pPr>
    </w:p>
    <w:sectPr w:rsidR="00175D4D" w:rsidRPr="009B729C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D5E" w:rsidRDefault="00212D5E">
      <w:r>
        <w:separator/>
      </w:r>
    </w:p>
  </w:endnote>
  <w:endnote w:type="continuationSeparator" w:id="0">
    <w:p w:rsidR="00212D5E" w:rsidRDefault="0021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D5E" w:rsidRDefault="00212D5E">
      <w:r>
        <w:separator/>
      </w:r>
    </w:p>
  </w:footnote>
  <w:footnote w:type="continuationSeparator" w:id="0">
    <w:p w:rsidR="00212D5E" w:rsidRDefault="0021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8"/>
    <w:rsid w:val="0001739F"/>
    <w:rsid w:val="000233D2"/>
    <w:rsid w:val="000245CB"/>
    <w:rsid w:val="00035C28"/>
    <w:rsid w:val="00051DAD"/>
    <w:rsid w:val="0005356E"/>
    <w:rsid w:val="00070FE4"/>
    <w:rsid w:val="000739AC"/>
    <w:rsid w:val="000771B8"/>
    <w:rsid w:val="00077326"/>
    <w:rsid w:val="00077549"/>
    <w:rsid w:val="000859E2"/>
    <w:rsid w:val="0008620E"/>
    <w:rsid w:val="000956C8"/>
    <w:rsid w:val="000A1F0F"/>
    <w:rsid w:val="000A3BF9"/>
    <w:rsid w:val="000A635B"/>
    <w:rsid w:val="000C3BBC"/>
    <w:rsid w:val="000D0AC3"/>
    <w:rsid w:val="000D2CA6"/>
    <w:rsid w:val="000D74C7"/>
    <w:rsid w:val="000E0A6F"/>
    <w:rsid w:val="000F2826"/>
    <w:rsid w:val="000F5DB2"/>
    <w:rsid w:val="000F6618"/>
    <w:rsid w:val="0010354E"/>
    <w:rsid w:val="0010462C"/>
    <w:rsid w:val="00105D3B"/>
    <w:rsid w:val="00106DAB"/>
    <w:rsid w:val="00112272"/>
    <w:rsid w:val="001171A8"/>
    <w:rsid w:val="00122ED5"/>
    <w:rsid w:val="0012702C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2C3"/>
    <w:rsid w:val="001629F9"/>
    <w:rsid w:val="001678FE"/>
    <w:rsid w:val="00171695"/>
    <w:rsid w:val="001744E2"/>
    <w:rsid w:val="00175D4D"/>
    <w:rsid w:val="00191B2C"/>
    <w:rsid w:val="001955AF"/>
    <w:rsid w:val="00196E93"/>
    <w:rsid w:val="001B5C48"/>
    <w:rsid w:val="001B64A6"/>
    <w:rsid w:val="001C304F"/>
    <w:rsid w:val="001E6FBB"/>
    <w:rsid w:val="00205B45"/>
    <w:rsid w:val="00212D5E"/>
    <w:rsid w:val="002165B7"/>
    <w:rsid w:val="00221C98"/>
    <w:rsid w:val="00221FFB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09D3"/>
    <w:rsid w:val="002A1F0D"/>
    <w:rsid w:val="002A3419"/>
    <w:rsid w:val="002A3472"/>
    <w:rsid w:val="002B2AF7"/>
    <w:rsid w:val="002B5FB1"/>
    <w:rsid w:val="002C1E58"/>
    <w:rsid w:val="002C2E4E"/>
    <w:rsid w:val="002C3343"/>
    <w:rsid w:val="002C40E8"/>
    <w:rsid w:val="002C49C4"/>
    <w:rsid w:val="002C559E"/>
    <w:rsid w:val="002C6411"/>
    <w:rsid w:val="002D312D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61579"/>
    <w:rsid w:val="003676F6"/>
    <w:rsid w:val="00370FC9"/>
    <w:rsid w:val="00371EB0"/>
    <w:rsid w:val="003740CC"/>
    <w:rsid w:val="003914F2"/>
    <w:rsid w:val="00394C5C"/>
    <w:rsid w:val="00397314"/>
    <w:rsid w:val="003A257A"/>
    <w:rsid w:val="003A7A93"/>
    <w:rsid w:val="003B2679"/>
    <w:rsid w:val="003B5B55"/>
    <w:rsid w:val="003B6EE8"/>
    <w:rsid w:val="003C18A8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35537"/>
    <w:rsid w:val="004365AD"/>
    <w:rsid w:val="00440BF6"/>
    <w:rsid w:val="00443406"/>
    <w:rsid w:val="00443611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3AF0"/>
    <w:rsid w:val="004B5C93"/>
    <w:rsid w:val="004C729C"/>
    <w:rsid w:val="004E2522"/>
    <w:rsid w:val="004E2CBB"/>
    <w:rsid w:val="004F5BAA"/>
    <w:rsid w:val="00501A64"/>
    <w:rsid w:val="0051283C"/>
    <w:rsid w:val="0051462D"/>
    <w:rsid w:val="00523DEA"/>
    <w:rsid w:val="00524B90"/>
    <w:rsid w:val="005274B6"/>
    <w:rsid w:val="00530E71"/>
    <w:rsid w:val="0054264B"/>
    <w:rsid w:val="00542AC8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950BE"/>
    <w:rsid w:val="005A0DFE"/>
    <w:rsid w:val="005A73DF"/>
    <w:rsid w:val="005B2C19"/>
    <w:rsid w:val="005B2F3D"/>
    <w:rsid w:val="005C3A70"/>
    <w:rsid w:val="005C5E37"/>
    <w:rsid w:val="005C79DF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172BE"/>
    <w:rsid w:val="00621988"/>
    <w:rsid w:val="006220EC"/>
    <w:rsid w:val="006336B2"/>
    <w:rsid w:val="006372CE"/>
    <w:rsid w:val="006417DF"/>
    <w:rsid w:val="006508FF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564B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7A0F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69D8"/>
    <w:rsid w:val="007B25A6"/>
    <w:rsid w:val="007D0497"/>
    <w:rsid w:val="007D1A22"/>
    <w:rsid w:val="007D2F73"/>
    <w:rsid w:val="00802B3F"/>
    <w:rsid w:val="008039DA"/>
    <w:rsid w:val="00803DEA"/>
    <w:rsid w:val="00804343"/>
    <w:rsid w:val="00804B8E"/>
    <w:rsid w:val="00806960"/>
    <w:rsid w:val="0080761A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77DF3"/>
    <w:rsid w:val="00880334"/>
    <w:rsid w:val="00886476"/>
    <w:rsid w:val="00890006"/>
    <w:rsid w:val="00893C24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476A"/>
    <w:rsid w:val="00916E49"/>
    <w:rsid w:val="00921649"/>
    <w:rsid w:val="009223D0"/>
    <w:rsid w:val="00923B2D"/>
    <w:rsid w:val="0092486E"/>
    <w:rsid w:val="00927447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46267"/>
    <w:rsid w:val="00A60229"/>
    <w:rsid w:val="00A62A22"/>
    <w:rsid w:val="00A655BC"/>
    <w:rsid w:val="00A6656C"/>
    <w:rsid w:val="00A83037"/>
    <w:rsid w:val="00A85A63"/>
    <w:rsid w:val="00A96028"/>
    <w:rsid w:val="00AA0B74"/>
    <w:rsid w:val="00AB00EB"/>
    <w:rsid w:val="00AB2AE9"/>
    <w:rsid w:val="00AB62EE"/>
    <w:rsid w:val="00AE2C9A"/>
    <w:rsid w:val="00AF0342"/>
    <w:rsid w:val="00AF421C"/>
    <w:rsid w:val="00AF7966"/>
    <w:rsid w:val="00B00C83"/>
    <w:rsid w:val="00B01EEC"/>
    <w:rsid w:val="00B0317D"/>
    <w:rsid w:val="00B074A8"/>
    <w:rsid w:val="00B15AD0"/>
    <w:rsid w:val="00B22A01"/>
    <w:rsid w:val="00B22CE6"/>
    <w:rsid w:val="00B30B14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0E8D"/>
    <w:rsid w:val="00BB3821"/>
    <w:rsid w:val="00BD0B3B"/>
    <w:rsid w:val="00BE3672"/>
    <w:rsid w:val="00BE6353"/>
    <w:rsid w:val="00BE6D8C"/>
    <w:rsid w:val="00BF3075"/>
    <w:rsid w:val="00C02626"/>
    <w:rsid w:val="00C061F4"/>
    <w:rsid w:val="00C175DB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27E4"/>
    <w:rsid w:val="00C9474C"/>
    <w:rsid w:val="00CA07DD"/>
    <w:rsid w:val="00CB0397"/>
    <w:rsid w:val="00CB23CE"/>
    <w:rsid w:val="00CB491B"/>
    <w:rsid w:val="00CC09AB"/>
    <w:rsid w:val="00CC485E"/>
    <w:rsid w:val="00CD70BB"/>
    <w:rsid w:val="00CE0262"/>
    <w:rsid w:val="00CE3241"/>
    <w:rsid w:val="00CF0752"/>
    <w:rsid w:val="00D01808"/>
    <w:rsid w:val="00D01893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5BB7"/>
    <w:rsid w:val="00D56A42"/>
    <w:rsid w:val="00D56C62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D3F"/>
    <w:rsid w:val="00DB4221"/>
    <w:rsid w:val="00DC13CB"/>
    <w:rsid w:val="00DC57B2"/>
    <w:rsid w:val="00DC7057"/>
    <w:rsid w:val="00DD710E"/>
    <w:rsid w:val="00DE3522"/>
    <w:rsid w:val="00DF180A"/>
    <w:rsid w:val="00E02179"/>
    <w:rsid w:val="00E02329"/>
    <w:rsid w:val="00E13E29"/>
    <w:rsid w:val="00E23384"/>
    <w:rsid w:val="00E23E37"/>
    <w:rsid w:val="00E241E6"/>
    <w:rsid w:val="00E34B21"/>
    <w:rsid w:val="00E3511F"/>
    <w:rsid w:val="00E400C4"/>
    <w:rsid w:val="00E42CAF"/>
    <w:rsid w:val="00E45D48"/>
    <w:rsid w:val="00E524A9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4D6E"/>
    <w:rsid w:val="00E87DB5"/>
    <w:rsid w:val="00E94CA8"/>
    <w:rsid w:val="00E9676F"/>
    <w:rsid w:val="00E96863"/>
    <w:rsid w:val="00EA4C17"/>
    <w:rsid w:val="00EB6597"/>
    <w:rsid w:val="00EC7C3D"/>
    <w:rsid w:val="00ED45AC"/>
    <w:rsid w:val="00ED567C"/>
    <w:rsid w:val="00ED5D38"/>
    <w:rsid w:val="00EE2C23"/>
    <w:rsid w:val="00EF5E01"/>
    <w:rsid w:val="00EF692B"/>
    <w:rsid w:val="00F00EBE"/>
    <w:rsid w:val="00F01D19"/>
    <w:rsid w:val="00F046DE"/>
    <w:rsid w:val="00F16B24"/>
    <w:rsid w:val="00F201B7"/>
    <w:rsid w:val="00F21C3C"/>
    <w:rsid w:val="00F2453C"/>
    <w:rsid w:val="00F27FF4"/>
    <w:rsid w:val="00F3313D"/>
    <w:rsid w:val="00F35F85"/>
    <w:rsid w:val="00F36C98"/>
    <w:rsid w:val="00F4280A"/>
    <w:rsid w:val="00F607C3"/>
    <w:rsid w:val="00F641C8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B4AF2"/>
    <w:rsid w:val="00FB5718"/>
    <w:rsid w:val="00FC5E0A"/>
    <w:rsid w:val="00FC6F0A"/>
    <w:rsid w:val="00FD1AB7"/>
    <w:rsid w:val="00FD3742"/>
    <w:rsid w:val="00FD6585"/>
    <w:rsid w:val="00FD78C7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49576D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175D4D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178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Tinkara</cp:lastModifiedBy>
  <cp:revision>32</cp:revision>
  <cp:lastPrinted>2019-09-04T06:03:00Z</cp:lastPrinted>
  <dcterms:created xsi:type="dcterms:W3CDTF">2020-09-02T12:17:00Z</dcterms:created>
  <dcterms:modified xsi:type="dcterms:W3CDTF">2023-04-24T11:01:00Z</dcterms:modified>
</cp:coreProperties>
</file>