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AA3F93" w:rsidRDefault="00AA3F93" w:rsidP="00AA3F9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A3F93" w:rsidRPr="009B729C" w:rsidRDefault="00ED1A3E" w:rsidP="00AA3F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2023/24</w:t>
      </w:r>
    </w:p>
    <w:p w:rsidR="00D106CB" w:rsidRPr="00D106CB" w:rsidRDefault="00D106CB" w:rsidP="007455CA">
      <w:pPr>
        <w:pStyle w:val="Odstavekseznama"/>
        <w:ind w:left="0"/>
        <w:jc w:val="both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  <w:r w:rsidRPr="00D106CB">
              <w:rPr>
                <w:b/>
                <w:color w:val="888888"/>
              </w:rPr>
              <w:t>cena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D106CB" w:rsidP="004C5241">
            <w:r w:rsidRPr="006114B4">
              <w:t xml:space="preserve">Več avtorjev: </w:t>
            </w:r>
            <w:r w:rsidR="004C5241" w:rsidRPr="006114B4">
              <w:t xml:space="preserve">Planet </w:t>
            </w:r>
            <w:r w:rsidRPr="006114B4">
              <w:t>RADOVEDNIH PET 4,  KOMPLET B - samostojni delovni zvezki, za slovenščino</w:t>
            </w:r>
            <w:r w:rsidR="004C5241" w:rsidRPr="006114B4">
              <w:t>, matematiko in družbo s kodo za dostop do e-gradiva</w:t>
            </w:r>
            <w:r w:rsidRPr="006114B4">
              <w:t>, založba ROKUS-KLETT, količina: 1, EAN: 38310759</w:t>
            </w:r>
            <w:r w:rsidR="004C5241" w:rsidRPr="006114B4">
              <w:t>32043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D106CB" w:rsidP="00D106CB">
            <w:r w:rsidRPr="006114B4">
              <w:t xml:space="preserve">Učni kompleti Rokus - </w:t>
            </w:r>
            <w:proofErr w:type="spellStart"/>
            <w:r w:rsidRPr="006114B4"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4C5241" w:rsidP="00D106CB">
            <w:pPr>
              <w:jc w:val="right"/>
            </w:pPr>
            <w:r w:rsidRPr="006114B4">
              <w:t>43</w:t>
            </w:r>
            <w:r w:rsidR="00D106CB" w:rsidRPr="006114B4">
              <w:t>,00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D106CB" w:rsidP="00D106CB">
            <w:r w:rsidRPr="006114B4"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D106CB" w:rsidP="00D106CB">
            <w:r w:rsidRPr="006114B4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4C5241" w:rsidP="002B2315">
            <w:pPr>
              <w:jc w:val="right"/>
            </w:pPr>
            <w:r w:rsidRPr="006114B4">
              <w:t>1</w:t>
            </w:r>
            <w:r w:rsidR="002B2315" w:rsidRPr="006114B4">
              <w:t>9</w:t>
            </w:r>
            <w:r w:rsidR="00D106CB" w:rsidRPr="006114B4">
              <w:t>,00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Pr="006114B4" w:rsidRDefault="00D106CB" w:rsidP="00D106CB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6114B4" w:rsidRDefault="00D106CB" w:rsidP="00D106CB">
            <w:pPr>
              <w:jc w:val="right"/>
            </w:pPr>
            <w:r w:rsidRPr="006114B4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6114B4" w:rsidRDefault="002B2315" w:rsidP="00D106CB">
            <w:r w:rsidRPr="006114B4">
              <w:rPr>
                <w:b/>
              </w:rPr>
              <w:t>62</w:t>
            </w:r>
            <w:r w:rsidR="00D106CB" w:rsidRPr="006114B4">
              <w:rPr>
                <w:b/>
              </w:rPr>
              <w:t>,00</w:t>
            </w:r>
          </w:p>
        </w:tc>
      </w:tr>
    </w:tbl>
    <w:p w:rsidR="00D106CB" w:rsidRPr="006114B4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6114B4">
        <w:rPr>
          <w:rFonts w:ascii="Arial" w:eastAsia="Arial" w:hAnsi="Arial" w:cs="Arial"/>
          <w:b/>
          <w:sz w:val="24"/>
          <w:szCs w:val="24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6114B4" w:rsidRPr="006114B4" w:rsidTr="00D106C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6114B4" w:rsidRDefault="00D106CB" w:rsidP="00D106CB">
            <w:r w:rsidRPr="006114B4">
              <w:rPr>
                <w:b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6114B4" w:rsidRDefault="00D106CB" w:rsidP="00D106CB">
            <w:r w:rsidRPr="006114B4">
              <w:rPr>
                <w:b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6114B4" w:rsidRDefault="00D106CB" w:rsidP="00D106CB">
            <w:pPr>
              <w:jc w:val="right"/>
            </w:pPr>
            <w:r w:rsidRPr="006114B4">
              <w:rPr>
                <w:b/>
              </w:rPr>
              <w:t>cena</w:t>
            </w:r>
          </w:p>
        </w:tc>
      </w:tr>
      <w:tr w:rsidR="006114B4" w:rsidRPr="006114B4" w:rsidTr="00D106C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D106CB" w:rsidP="00D106CB">
            <w:r w:rsidRPr="006114B4">
              <w:t xml:space="preserve">Siegfried </w:t>
            </w:r>
            <w:proofErr w:type="spellStart"/>
            <w:r w:rsidRPr="006114B4">
              <w:t>Buttner</w:t>
            </w:r>
            <w:proofErr w:type="spellEnd"/>
            <w:r w:rsidRPr="006114B4">
              <w:t>: PLANETINO 1, delovni zvezek za nemščino, založba MKT, količina: 1, EAN: 9783193115775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D106CB" w:rsidP="00D106CB">
            <w:r w:rsidRPr="006114B4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2B2315" w:rsidP="002B2315">
            <w:pPr>
              <w:jc w:val="right"/>
            </w:pPr>
            <w:r w:rsidRPr="006114B4">
              <w:t>16</w:t>
            </w:r>
            <w:r w:rsidR="004C5241" w:rsidRPr="006114B4">
              <w:t>,</w:t>
            </w:r>
            <w:r w:rsidRPr="006114B4">
              <w:t>5</w:t>
            </w:r>
            <w:r w:rsidR="004C5241" w:rsidRPr="006114B4">
              <w:t>0</w:t>
            </w:r>
          </w:p>
        </w:tc>
      </w:tr>
      <w:tr w:rsidR="006114B4" w:rsidRPr="006114B4" w:rsidTr="00D106CB">
        <w:tc>
          <w:tcPr>
            <w:tcW w:w="6633" w:type="dxa"/>
            <w:tcBorders>
              <w:top w:val="single" w:sz="6" w:space="0" w:color="AAAAAA"/>
            </w:tcBorders>
          </w:tcPr>
          <w:p w:rsidR="00D106CB" w:rsidRPr="006114B4" w:rsidRDefault="00D106CB" w:rsidP="00D106CB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6114B4" w:rsidRDefault="00D106CB" w:rsidP="00D106CB">
            <w:pPr>
              <w:jc w:val="right"/>
            </w:pPr>
            <w:r w:rsidRPr="006114B4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6114B4" w:rsidRDefault="002B2315" w:rsidP="00D106CB">
            <w:r w:rsidRPr="006114B4">
              <w:rPr>
                <w:b/>
              </w:rPr>
              <w:t>16,5</w:t>
            </w:r>
            <w:r w:rsidR="004C5241" w:rsidRPr="006114B4">
              <w:rPr>
                <w:b/>
              </w:rPr>
              <w:t>0</w:t>
            </w:r>
          </w:p>
        </w:tc>
      </w:tr>
      <w:tr w:rsidR="00D106CB" w:rsidRPr="00D106CB" w:rsidTr="00D106CB">
        <w:tc>
          <w:tcPr>
            <w:tcW w:w="6633" w:type="dxa"/>
          </w:tcPr>
          <w:p w:rsidR="00D106CB" w:rsidRPr="00D106CB" w:rsidRDefault="00D106CB" w:rsidP="00044EA8">
            <w:pPr>
              <w:rPr>
                <w:color w:val="FF0000"/>
              </w:rPr>
            </w:pPr>
            <w:r w:rsidRPr="00D106CB">
              <w:rPr>
                <w:color w:val="FF0000"/>
              </w:rPr>
              <w:t>Izberite le delovne zvezke za tiste neobvezne izbirne predmete, za katere se je odločil vaš otrok!</w:t>
            </w:r>
          </w:p>
        </w:tc>
        <w:tc>
          <w:tcPr>
            <w:tcW w:w="3004" w:type="dxa"/>
          </w:tcPr>
          <w:p w:rsidR="00D106CB" w:rsidRPr="00D106CB" w:rsidRDefault="00D106CB" w:rsidP="00044EA8"/>
        </w:tc>
        <w:tc>
          <w:tcPr>
            <w:tcW w:w="566" w:type="dxa"/>
          </w:tcPr>
          <w:p w:rsidR="00D106CB" w:rsidRPr="00D106CB" w:rsidRDefault="00D106CB" w:rsidP="00044EA8">
            <w:pPr>
              <w:jc w:val="right"/>
            </w:pPr>
          </w:p>
        </w:tc>
      </w:tr>
    </w:tbl>
    <w:p w:rsidR="00C62253" w:rsidRDefault="00C62253" w:rsidP="00D106CB">
      <w:pPr>
        <w:rPr>
          <w:rFonts w:ascii="Arial" w:eastAsia="Arial" w:hAnsi="Arial" w:cs="Arial"/>
          <w:sz w:val="18"/>
          <w:szCs w:val="18"/>
        </w:rPr>
      </w:pPr>
    </w:p>
    <w:p w:rsidR="00D106CB" w:rsidRPr="00D106CB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POLE </w:t>
            </w:r>
            <w:r w:rsidR="00F10CCA">
              <w:t>PAPIRJA, črtaste, 1</w:t>
            </w:r>
            <w:r w:rsidRPr="00D106CB">
              <w:t xml:space="preserve">0 kos, količina: </w:t>
            </w:r>
            <w:r w:rsidR="00F10CCA">
              <w:t>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FLOMASTER ČRN, </w:t>
            </w:r>
            <w:proofErr w:type="spellStart"/>
            <w:r w:rsidRPr="00D106CB">
              <w:t>Permanent</w:t>
            </w:r>
            <w:proofErr w:type="spellEnd"/>
            <w:r w:rsidRPr="00D106CB">
              <w:t xml:space="preserve"> </w:t>
            </w:r>
            <w:proofErr w:type="spellStart"/>
            <w:r w:rsidRPr="00D106CB">
              <w:t>duo</w:t>
            </w:r>
            <w:proofErr w:type="spellEnd"/>
            <w:r w:rsidRPr="00D106CB"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lastRenderedPageBreak/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KOMPLET DVEH LEPIL UHU, </w:t>
            </w:r>
            <w:proofErr w:type="spellStart"/>
            <w:r w:rsidRPr="00D106CB">
              <w:t>Glue</w:t>
            </w:r>
            <w:proofErr w:type="spellEnd"/>
            <w:r w:rsidRPr="00D106CB">
              <w:t xml:space="preserve"> Pen, 50 ml + </w:t>
            </w:r>
            <w:proofErr w:type="spellStart"/>
            <w:r w:rsidRPr="00D106CB">
              <w:t>Stic</w:t>
            </w:r>
            <w:proofErr w:type="spellEnd"/>
            <w:r w:rsidRPr="00D106CB"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21468B" w:rsidP="00D106CB">
            <w:pPr>
              <w:jc w:val="right"/>
            </w:pPr>
            <w:r>
              <w:t>6,90</w:t>
            </w:r>
            <w:bookmarkStart w:id="0" w:name="_GoBack"/>
            <w:bookmarkEnd w:id="0"/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Default="00C62253" w:rsidP="00C62253">
            <w:r w:rsidRPr="00C62253">
              <w:t xml:space="preserve">Opremo za šport (športne hlače, majica), elastika za lase (deklice), nedrseči copati (priporočamo </w:t>
            </w:r>
            <w:proofErr w:type="spellStart"/>
            <w:r w:rsidRPr="00C62253">
              <w:t>superge</w:t>
            </w:r>
            <w:proofErr w:type="spellEnd"/>
            <w:r w:rsidRPr="00C62253">
              <w:t>) priskrbijo starši sami.</w:t>
            </w:r>
            <w:r w:rsidRPr="00C62253">
              <w:tab/>
            </w:r>
          </w:p>
          <w:p w:rsidR="00C62253" w:rsidRDefault="00C62253" w:rsidP="00C62253"/>
          <w:p w:rsidR="00C62253" w:rsidRPr="00D106CB" w:rsidRDefault="00C62253" w:rsidP="00C62253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C62253" w:rsidP="00C62253">
            <w:r w:rsidRPr="00C62253">
              <w:t>Šport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D106CB" w:rsidRDefault="00D106CB" w:rsidP="00D106CB"/>
        </w:tc>
      </w:tr>
    </w:tbl>
    <w:p w:rsidR="00D106CB" w:rsidRPr="00D106CB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Default="00D106CB" w:rsidP="00D106CB"/>
          <w:p w:rsidR="007455CA" w:rsidRDefault="007455CA" w:rsidP="00D106CB"/>
          <w:p w:rsidR="007455CA" w:rsidRDefault="007455CA" w:rsidP="00D106CB"/>
          <w:p w:rsidR="007455CA" w:rsidRPr="00D106CB" w:rsidRDefault="007455CA" w:rsidP="00D106CB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D106CB" w:rsidRDefault="00D106CB" w:rsidP="00D106CB"/>
        </w:tc>
      </w:tr>
    </w:tbl>
    <w:p w:rsidR="00D106CB" w:rsidRPr="00D106CB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  <w:r w:rsidRPr="00D106CB">
              <w:rPr>
                <w:b/>
                <w:color w:val="888888"/>
              </w:rPr>
              <w:t>cena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M. Blažič, G. Kos et </w:t>
            </w:r>
            <w:proofErr w:type="spellStart"/>
            <w:r w:rsidRPr="00D106CB">
              <w:t>al</w:t>
            </w:r>
            <w:proofErr w:type="spellEnd"/>
            <w:r w:rsidRPr="00D106CB"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021924" w:rsidP="00021924">
            <w:pPr>
              <w:jc w:val="right"/>
            </w:pPr>
            <w:r w:rsidRPr="006114B4">
              <w:t>17</w:t>
            </w:r>
            <w:r w:rsidR="00D106CB" w:rsidRPr="006114B4">
              <w:t>,</w:t>
            </w:r>
            <w:r w:rsidRPr="006114B4">
              <w:t>5</w:t>
            </w:r>
            <w:r w:rsidR="00D106CB" w:rsidRPr="006114B4">
              <w:t>0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H. </w:t>
            </w:r>
            <w:proofErr w:type="spellStart"/>
            <w:r w:rsidRPr="00D106CB">
              <w:t>Verdev</w:t>
            </w:r>
            <w:proofErr w:type="spellEnd"/>
            <w:r w:rsidRPr="00D106CB"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533E83" w:rsidP="00021924">
            <w:pPr>
              <w:jc w:val="right"/>
            </w:pPr>
            <w:r w:rsidRPr="006114B4">
              <w:t>1</w:t>
            </w:r>
            <w:r w:rsidR="00021924" w:rsidRPr="006114B4">
              <w:t>7</w:t>
            </w:r>
            <w:r w:rsidRPr="006114B4">
              <w:t>,</w:t>
            </w:r>
            <w:r w:rsidR="00021924" w:rsidRPr="006114B4">
              <w:t>5</w:t>
            </w:r>
            <w:r w:rsidRPr="006114B4">
              <w:t>0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A. Štucin, M. Grašič </w:t>
            </w:r>
            <w:proofErr w:type="spellStart"/>
            <w:r w:rsidRPr="00D106CB">
              <w:t>Slevec</w:t>
            </w:r>
            <w:proofErr w:type="spellEnd"/>
            <w:r w:rsidRPr="00D106CB">
              <w:t>, P. Mežnar: RADOVEDNIH PET 4, učbenik za naravoslovje in tehniko, založba ROKUS-KLETT, količina: 1,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021924" w:rsidP="00D106CB">
            <w:pPr>
              <w:jc w:val="right"/>
            </w:pPr>
            <w:r w:rsidRPr="006114B4">
              <w:t>17,5</w:t>
            </w:r>
            <w:r w:rsidR="00533E83" w:rsidRPr="006114B4">
              <w:t>0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T. Mraz Novak, dr. J. </w:t>
            </w:r>
            <w:proofErr w:type="spellStart"/>
            <w:r w:rsidRPr="00D106CB">
              <w:t>Lango</w:t>
            </w:r>
            <w:proofErr w:type="spellEnd"/>
            <w:r w:rsidRPr="00D106CB">
              <w:t>: RADOVEDNIH PET 4, učbenik za glasbeno umetnost, založba ROKUS-KLETT, količina: 1,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6114B4" w:rsidRDefault="00021924" w:rsidP="00D106CB">
            <w:pPr>
              <w:jc w:val="right"/>
            </w:pPr>
            <w:r w:rsidRPr="006114B4">
              <w:t>17,5</w:t>
            </w:r>
            <w:r w:rsidR="00533E83" w:rsidRPr="006114B4">
              <w:t>0</w:t>
            </w:r>
          </w:p>
        </w:tc>
      </w:tr>
      <w:tr w:rsidR="006114B4" w:rsidRPr="006114B4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r w:rsidRPr="00D106CB">
              <w:rPr>
                <w:color w:val="FF0000"/>
              </w:rPr>
              <w:t xml:space="preserve">UČBENIKE SI UČENCI IZPOSODIJO V UČBENIŠKEM SKLADU! 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6114B4" w:rsidRDefault="00021924" w:rsidP="00D106CB">
            <w:r w:rsidRPr="006114B4">
              <w:rPr>
                <w:b/>
              </w:rPr>
              <w:t>70,0</w:t>
            </w:r>
            <w:r w:rsidR="00533E83" w:rsidRPr="006114B4">
              <w:rPr>
                <w:b/>
              </w:rPr>
              <w:t>0</w:t>
            </w:r>
          </w:p>
        </w:tc>
      </w:tr>
    </w:tbl>
    <w:p w:rsidR="00D106CB" w:rsidRPr="00D106CB" w:rsidRDefault="00D106CB" w:rsidP="00D106CB">
      <w:pPr>
        <w:rPr>
          <w:rFonts w:ascii="Arial" w:eastAsia="Arial" w:hAnsi="Arial" w:cs="Arial"/>
          <w:sz w:val="18"/>
          <w:szCs w:val="18"/>
        </w:rPr>
      </w:pPr>
    </w:p>
    <w:p w:rsidR="00D106CB" w:rsidRPr="00D106CB" w:rsidRDefault="00D106CB" w:rsidP="00D106CB">
      <w:pPr>
        <w:rPr>
          <w:rFonts w:ascii="Arial" w:eastAsia="Arial" w:hAnsi="Arial" w:cs="Arial"/>
          <w:sz w:val="18"/>
          <w:szCs w:val="18"/>
        </w:rPr>
      </w:pPr>
    </w:p>
    <w:p w:rsidR="008F6399" w:rsidRDefault="008F6399" w:rsidP="008F6399">
      <w:pPr>
        <w:pStyle w:val="Odstavekseznama"/>
        <w:ind w:left="0"/>
        <w:jc w:val="both"/>
        <w:rPr>
          <w:color w:val="000000"/>
          <w:sz w:val="24"/>
          <w:szCs w:val="24"/>
        </w:rPr>
      </w:pPr>
    </w:p>
    <w:p w:rsidR="00301419" w:rsidRDefault="00301419" w:rsidP="00E9676F">
      <w:pPr>
        <w:rPr>
          <w:sz w:val="28"/>
          <w:szCs w:val="28"/>
        </w:rPr>
      </w:pPr>
    </w:p>
    <w:p w:rsidR="008F6399" w:rsidRPr="00E9676F" w:rsidRDefault="008F6399" w:rsidP="00E9676F">
      <w:pPr>
        <w:rPr>
          <w:rStyle w:val="Krepko"/>
          <w:b w:val="0"/>
        </w:rPr>
      </w:pPr>
    </w:p>
    <w:sectPr w:rsidR="008F6399" w:rsidRPr="00E9676F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2D" w:rsidRDefault="000C4D2D">
      <w:r>
        <w:separator/>
      </w:r>
    </w:p>
  </w:endnote>
  <w:endnote w:type="continuationSeparator" w:id="0">
    <w:p w:rsidR="000C4D2D" w:rsidRDefault="000C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2D" w:rsidRDefault="000C4D2D">
      <w:r>
        <w:separator/>
      </w:r>
    </w:p>
  </w:footnote>
  <w:footnote w:type="continuationSeparator" w:id="0">
    <w:p w:rsidR="000C4D2D" w:rsidRDefault="000C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1924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C4D2D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E6FBB"/>
    <w:rsid w:val="0021468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315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56CCB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6CD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3F63E7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5241"/>
    <w:rsid w:val="004C729C"/>
    <w:rsid w:val="004E2522"/>
    <w:rsid w:val="004E2CBB"/>
    <w:rsid w:val="004E5EE9"/>
    <w:rsid w:val="004F5BAA"/>
    <w:rsid w:val="00501A64"/>
    <w:rsid w:val="0051283C"/>
    <w:rsid w:val="0051462D"/>
    <w:rsid w:val="00523DEA"/>
    <w:rsid w:val="005274B6"/>
    <w:rsid w:val="00530E71"/>
    <w:rsid w:val="00533E83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14B4"/>
    <w:rsid w:val="006172BE"/>
    <w:rsid w:val="00621988"/>
    <w:rsid w:val="006336B2"/>
    <w:rsid w:val="006372CE"/>
    <w:rsid w:val="006417DF"/>
    <w:rsid w:val="006508FF"/>
    <w:rsid w:val="006625D9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455CA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0E25"/>
    <w:rsid w:val="0079212F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0C3"/>
    <w:rsid w:val="00830EA3"/>
    <w:rsid w:val="00832B68"/>
    <w:rsid w:val="00833CA1"/>
    <w:rsid w:val="00844D07"/>
    <w:rsid w:val="00846173"/>
    <w:rsid w:val="0084659F"/>
    <w:rsid w:val="0084744B"/>
    <w:rsid w:val="00854DE9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32C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B449C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3037"/>
    <w:rsid w:val="00A85A63"/>
    <w:rsid w:val="00A96028"/>
    <w:rsid w:val="00AA0B74"/>
    <w:rsid w:val="00AA3F93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2A8F"/>
    <w:rsid w:val="00C061F4"/>
    <w:rsid w:val="00C175DB"/>
    <w:rsid w:val="00C356DC"/>
    <w:rsid w:val="00C44DA5"/>
    <w:rsid w:val="00C51F54"/>
    <w:rsid w:val="00C520C9"/>
    <w:rsid w:val="00C538D8"/>
    <w:rsid w:val="00C62253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2287"/>
    <w:rsid w:val="00CC485E"/>
    <w:rsid w:val="00CD70BB"/>
    <w:rsid w:val="00CE0262"/>
    <w:rsid w:val="00CE6BB9"/>
    <w:rsid w:val="00CF0752"/>
    <w:rsid w:val="00D01808"/>
    <w:rsid w:val="00D02DF5"/>
    <w:rsid w:val="00D05ACE"/>
    <w:rsid w:val="00D100AB"/>
    <w:rsid w:val="00D106CB"/>
    <w:rsid w:val="00D140D7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1A3E"/>
    <w:rsid w:val="00ED45AC"/>
    <w:rsid w:val="00ED567C"/>
    <w:rsid w:val="00ED5D38"/>
    <w:rsid w:val="00EE2C23"/>
    <w:rsid w:val="00EE7036"/>
    <w:rsid w:val="00EF5E01"/>
    <w:rsid w:val="00EF692B"/>
    <w:rsid w:val="00F00EBE"/>
    <w:rsid w:val="00F01D19"/>
    <w:rsid w:val="00F046DE"/>
    <w:rsid w:val="00F10CCA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DAB9A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D106CB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68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22</cp:revision>
  <cp:lastPrinted>2022-04-26T06:44:00Z</cp:lastPrinted>
  <dcterms:created xsi:type="dcterms:W3CDTF">2020-09-02T12:17:00Z</dcterms:created>
  <dcterms:modified xsi:type="dcterms:W3CDTF">2023-04-24T11:03:00Z</dcterms:modified>
</cp:coreProperties>
</file>