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D01059" w:rsidRDefault="00D01059" w:rsidP="00D0105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D01059" w:rsidRPr="009B729C" w:rsidRDefault="00BB3D2C" w:rsidP="00D010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2022/23</w:t>
      </w:r>
    </w:p>
    <w:p w:rsidR="008F6399" w:rsidRDefault="008F6399" w:rsidP="008F6399">
      <w:pPr>
        <w:pStyle w:val="Odstavekseznama"/>
        <w:ind w:left="0"/>
        <w:jc w:val="both"/>
        <w:rPr>
          <w:color w:val="000000"/>
          <w:sz w:val="24"/>
          <w:szCs w:val="24"/>
        </w:rPr>
      </w:pPr>
    </w:p>
    <w:p w:rsidR="003F5B12" w:rsidRPr="003F5B12" w:rsidRDefault="003F5B12" w:rsidP="003F5B12">
      <w:pPr>
        <w:spacing w:after="60"/>
        <w:rPr>
          <w:rFonts w:ascii="Arial" w:eastAsia="Arial" w:hAnsi="Arial" w:cs="Arial"/>
          <w:sz w:val="18"/>
          <w:szCs w:val="18"/>
        </w:rPr>
      </w:pPr>
      <w:r w:rsidRPr="003F5B12">
        <w:rPr>
          <w:rFonts w:ascii="Arial" w:eastAsia="Arial" w:hAnsi="Arial" w:cs="Arial"/>
          <w:b/>
          <w:sz w:val="24"/>
          <w:szCs w:val="24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F5B12" w:rsidRPr="003F5B12" w:rsidTr="003F5B1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F5B12" w:rsidRPr="003F5B12" w:rsidRDefault="003F5B12" w:rsidP="003F5B12">
            <w:r w:rsidRPr="003F5B12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F5B12" w:rsidRPr="003F5B12" w:rsidRDefault="003F5B12" w:rsidP="003F5B12">
            <w:r w:rsidRPr="003F5B12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F5B12" w:rsidRPr="003F5B12" w:rsidRDefault="003F5B12" w:rsidP="003F5B12">
            <w:pPr>
              <w:jc w:val="right"/>
            </w:pPr>
            <w:r w:rsidRPr="003F5B12">
              <w:rPr>
                <w:b/>
                <w:color w:val="888888"/>
              </w:rPr>
              <w:t>cena</w:t>
            </w:r>
          </w:p>
        </w:tc>
      </w:tr>
      <w:tr w:rsidR="00EB1565" w:rsidRPr="003F5B12" w:rsidTr="00FB3A1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3F5B12" w:rsidRDefault="00EB1565" w:rsidP="00FB3A19">
            <w:r w:rsidRPr="003F5B12">
              <w:t xml:space="preserve">M. Kramarič, M. Kern, et </w:t>
            </w:r>
            <w:proofErr w:type="spellStart"/>
            <w:r w:rsidRPr="003F5B12">
              <w:t>al</w:t>
            </w:r>
            <w:proofErr w:type="spellEnd"/>
            <w:r w:rsidRPr="003F5B12">
              <w:t>.: LILI IN BINE 3, KOMPLET A, samostojni delovni zvezki za slovenščino, matematiko, okolje in glasbo s prilogo Mala knjižica poskusov in opazovanj 3 in s prilogo za angleščino, brezplačno prilogo + koda LILIBI, založba ROKUS-KLETT, količina: 1, EAN: 3831075928473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3F5B12" w:rsidRDefault="00EB1565" w:rsidP="00FB3A19">
            <w:r w:rsidRPr="003F5B12">
              <w:t xml:space="preserve">Učni kompleti Rokus - </w:t>
            </w:r>
            <w:proofErr w:type="spellStart"/>
            <w:r w:rsidRPr="003F5B12"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3F5B12" w:rsidRDefault="00EB1565" w:rsidP="00FB3A19">
            <w:pPr>
              <w:jc w:val="right"/>
            </w:pPr>
            <w:r w:rsidRPr="003F5B12">
              <w:t>38,00</w:t>
            </w:r>
          </w:p>
        </w:tc>
      </w:tr>
      <w:tr w:rsidR="00EB1565" w:rsidRPr="003F5B12" w:rsidTr="003F5B1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B1565" w:rsidRPr="003F5B12" w:rsidRDefault="00EB1565" w:rsidP="003F5B12">
            <w:pPr>
              <w:rPr>
                <w:b/>
                <w:color w:val="888888"/>
              </w:rPr>
            </w:pPr>
            <w:r w:rsidRPr="003F5B12">
              <w:rPr>
                <w:color w:val="FF0000"/>
              </w:rPr>
              <w:t xml:space="preserve">Komplet A </w:t>
            </w:r>
            <w:r>
              <w:rPr>
                <w:color w:val="FF0000"/>
              </w:rPr>
              <w:t>: LILI IN BINE je</w:t>
            </w:r>
            <w:r w:rsidRPr="003F5B12">
              <w:rPr>
                <w:color w:val="FF0000"/>
              </w:rPr>
              <w:t xml:space="preserve"> komplet, ki ga učenci brezplačno prejmejo v šoli, saj ga financira Ministrstvo za šolstvo!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B1565" w:rsidRPr="003F5B12" w:rsidRDefault="00EB1565" w:rsidP="003F5B12">
            <w:pPr>
              <w:rPr>
                <w:b/>
                <w:color w:val="888888"/>
              </w:rPr>
            </w:pP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B1565" w:rsidRPr="003F5B12" w:rsidRDefault="00EB1565" w:rsidP="003F5B12">
            <w:pPr>
              <w:jc w:val="right"/>
              <w:rPr>
                <w:b/>
                <w:color w:val="888888"/>
              </w:rPr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5A72FC">
            <w:r w:rsidRPr="003F5B12">
              <w:t>ZVEZEK, veliki A4,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 xml:space="preserve">LEPILO UHU, </w:t>
            </w:r>
            <w:proofErr w:type="spellStart"/>
            <w:r w:rsidRPr="003F5B12">
              <w:t>Stic</w:t>
            </w:r>
            <w:proofErr w:type="spellEnd"/>
            <w:r w:rsidRPr="003F5B12">
              <w:t>, 40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ŠILČEK s posodico,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CA52B8">
            <w:r w:rsidRPr="003F5B12">
              <w:t>ZVEZEK, veliki A4,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CA52B8">
            <w:r w:rsidRPr="003F5B12">
              <w:t>ZVEZEK</w:t>
            </w:r>
            <w:bookmarkStart w:id="0" w:name="_GoBack"/>
            <w:bookmarkEnd w:id="0"/>
            <w:r w:rsidRPr="003F5B12">
              <w:t>, veliki A4,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BB3D2C" w:rsidP="003F5B12">
            <w:r>
              <w:t>BELEŽKA</w:t>
            </w:r>
            <w:r w:rsidR="003F5B12" w:rsidRPr="003F5B12"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POLE PAPIRJA, črtaste,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FLOMASTRI AJDA DUO, dvojna konica, 12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 xml:space="preserve">FLOMASTER ČRN, </w:t>
            </w:r>
            <w:proofErr w:type="spellStart"/>
            <w:r w:rsidRPr="003F5B12">
              <w:t>Permanent</w:t>
            </w:r>
            <w:proofErr w:type="spellEnd"/>
            <w:r w:rsidRPr="003F5B12">
              <w:t xml:space="preserve"> </w:t>
            </w:r>
            <w:proofErr w:type="spellStart"/>
            <w:r w:rsidRPr="003F5B12">
              <w:t>duo</w:t>
            </w:r>
            <w:proofErr w:type="spellEnd"/>
            <w:r w:rsidRPr="003F5B12"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lastRenderedPageBreak/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EB1565" w:rsidRPr="003F5B12" w:rsidTr="00507C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9B1DFB" w:rsidRDefault="00EB1565" w:rsidP="00EB1565">
            <w:r w:rsidRPr="009B1DFB">
              <w:t xml:space="preserve">Opremo za šport (športne hlače, majica), elastika za lase (deklice), nedrseči copati (priporočamo </w:t>
            </w:r>
            <w:proofErr w:type="spellStart"/>
            <w:r w:rsidRPr="009B1DFB">
              <w:t>superge</w:t>
            </w:r>
            <w:proofErr w:type="spellEnd"/>
            <w:r w:rsidRPr="009B1DFB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Default="00EB1565" w:rsidP="00EB1565">
            <w:r w:rsidRPr="009B1DFB">
              <w:t>Šport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B1565" w:rsidRPr="003F5B12" w:rsidRDefault="00EB1565" w:rsidP="00EB1565"/>
        </w:tc>
      </w:tr>
    </w:tbl>
    <w:p w:rsidR="008F6399" w:rsidRDefault="008F6399" w:rsidP="008F6399">
      <w:pPr>
        <w:pStyle w:val="Odstavekseznama"/>
        <w:ind w:left="0"/>
        <w:jc w:val="both"/>
        <w:rPr>
          <w:color w:val="000000"/>
          <w:sz w:val="24"/>
          <w:szCs w:val="24"/>
        </w:rPr>
      </w:pPr>
    </w:p>
    <w:sectPr w:rsidR="008F6399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42" w:rsidRDefault="001F4342">
      <w:r>
        <w:separator/>
      </w:r>
    </w:p>
  </w:endnote>
  <w:endnote w:type="continuationSeparator" w:id="0">
    <w:p w:rsidR="001F4342" w:rsidRDefault="001F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42" w:rsidRDefault="001F4342">
      <w:r>
        <w:separator/>
      </w:r>
    </w:p>
  </w:footnote>
  <w:footnote w:type="continuationSeparator" w:id="0">
    <w:p w:rsidR="001F4342" w:rsidRDefault="001F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24C7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435A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E6FBB"/>
    <w:rsid w:val="001F4342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E38B2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3F5B12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A0DFE"/>
    <w:rsid w:val="005A72FC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36B2"/>
    <w:rsid w:val="0063418A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0790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E539F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B3D2C"/>
    <w:rsid w:val="00BD0B3B"/>
    <w:rsid w:val="00BE3672"/>
    <w:rsid w:val="00BE36CB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A52B8"/>
    <w:rsid w:val="00CB0397"/>
    <w:rsid w:val="00CB23CE"/>
    <w:rsid w:val="00CB491B"/>
    <w:rsid w:val="00CC09AB"/>
    <w:rsid w:val="00CC485E"/>
    <w:rsid w:val="00CD70BB"/>
    <w:rsid w:val="00CE0262"/>
    <w:rsid w:val="00CF0752"/>
    <w:rsid w:val="00D01059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1565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B5DC2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877A4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3F5B12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55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13</cp:revision>
  <cp:lastPrinted>2019-09-04T06:03:00Z</cp:lastPrinted>
  <dcterms:created xsi:type="dcterms:W3CDTF">2020-09-02T12:17:00Z</dcterms:created>
  <dcterms:modified xsi:type="dcterms:W3CDTF">2022-06-03T10:49:00Z</dcterms:modified>
</cp:coreProperties>
</file>